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B6" w:rsidRPr="00CB7AAC" w:rsidRDefault="00DB27B2" w:rsidP="00DB27B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СЕНТЯБЬ</w:t>
      </w:r>
    </w:p>
    <w:p w:rsidR="00DB27B2" w:rsidRPr="00CB7AAC" w:rsidRDefault="00DB27B2" w:rsidP="00DB27B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СОВЕЩАНИЯ, СЕМИНАРЫ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1.Совещание руководителей образовательных учреждений: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1) Итоги готовности образовательных учреждений Оленинского района к новому учебному году.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  <w:i/>
        </w:rPr>
        <w:t>Соболева А.А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2) Итоги летнего отдыха, оздоровления, занятости детей и подростков в 2019 году.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 </w:t>
      </w:r>
      <w:r w:rsidRPr="00CB7AAC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2.Совещание заведующих МКДОУ: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1) Основные направления работы дошкольных учреждений на 2019-2020 учебный год.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</w:t>
      </w:r>
      <w:r w:rsidRPr="00CB7AAC">
        <w:rPr>
          <w:rFonts w:ascii="Times New Roman" w:hAnsi="Times New Roman" w:cs="Times New Roman"/>
          <w:i/>
        </w:rPr>
        <w:t xml:space="preserve">Соболева А.А.  </w:t>
      </w:r>
      <w:proofErr w:type="spellStart"/>
      <w:r w:rsidRPr="00CB7AAC">
        <w:rPr>
          <w:rFonts w:ascii="Times New Roman" w:hAnsi="Times New Roman" w:cs="Times New Roman"/>
          <w:i/>
        </w:rPr>
        <w:t>Манешкина</w:t>
      </w:r>
      <w:proofErr w:type="spellEnd"/>
      <w:r w:rsidRPr="00CB7AA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2) Готовность детских садов и дошкольных групп к началу нового учебного года.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 </w:t>
      </w:r>
      <w:proofErr w:type="spellStart"/>
      <w:r w:rsidRPr="00CB7AAC">
        <w:rPr>
          <w:rFonts w:ascii="Times New Roman" w:hAnsi="Times New Roman" w:cs="Times New Roman"/>
          <w:i/>
        </w:rPr>
        <w:t>Манешкина</w:t>
      </w:r>
      <w:proofErr w:type="spellEnd"/>
      <w:r w:rsidRPr="00CB7AAC">
        <w:rPr>
          <w:rFonts w:ascii="Times New Roman" w:hAnsi="Times New Roman" w:cs="Times New Roman"/>
          <w:i/>
        </w:rPr>
        <w:t xml:space="preserve"> Н.М.</w:t>
      </w:r>
    </w:p>
    <w:p w:rsidR="00DB27B2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ИНСПЕКЦИОННО-КОНТРОЛЬНАЯ ДЕЯТЕЛЬНОСТЬ</w:t>
      </w:r>
    </w:p>
    <w:p w:rsidR="00DB27B2" w:rsidRPr="00CB7AAC" w:rsidRDefault="00DB27B2" w:rsidP="00DB27B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DB27B2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Контроль выполнения требований законодательства Российской Федерации к составлению учебных планов</w:t>
      </w:r>
    </w:p>
    <w:p w:rsidR="00DB27B2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Согласование графиков работы  УО на 2019-2020 учебный год.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                              </w:t>
      </w:r>
      <w:r w:rsidRPr="00CB7AAC">
        <w:rPr>
          <w:rFonts w:ascii="Times New Roman" w:hAnsi="Times New Roman" w:cs="Times New Roman"/>
          <w:i/>
        </w:rPr>
        <w:t>Соболева А., Михалева А. В., руководители ОУ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Тематическая проверка: «Соблюдение обязательных требований законодательства РФ по выполнению требований федерального государственного образовательного стандарта основного общего образования».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</w:t>
      </w:r>
      <w:r w:rsidRPr="00CB7AAC">
        <w:rPr>
          <w:rFonts w:ascii="Times New Roman" w:hAnsi="Times New Roman" w:cs="Times New Roman"/>
          <w:i/>
        </w:rPr>
        <w:t>Федорова Т.А.    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Организация профильного обучения и </w:t>
      </w:r>
      <w:proofErr w:type="spellStart"/>
      <w:r w:rsidRPr="00CB7AAC">
        <w:rPr>
          <w:rFonts w:ascii="Times New Roman" w:hAnsi="Times New Roman" w:cs="Times New Roman"/>
        </w:rPr>
        <w:t>предпрофильной</w:t>
      </w:r>
      <w:proofErr w:type="spellEnd"/>
      <w:r w:rsidRPr="00CB7AAC">
        <w:rPr>
          <w:rFonts w:ascii="Times New Roman" w:hAnsi="Times New Roman" w:cs="Times New Roman"/>
        </w:rPr>
        <w:t xml:space="preserve"> подготовки </w:t>
      </w:r>
      <w:proofErr w:type="gramStart"/>
      <w:r w:rsidRPr="00CB7AAC">
        <w:rPr>
          <w:rFonts w:ascii="Times New Roman" w:hAnsi="Times New Roman" w:cs="Times New Roman"/>
        </w:rPr>
        <w:t>обучающихся</w:t>
      </w:r>
      <w:proofErr w:type="gramEnd"/>
      <w:r w:rsidRPr="00CB7AAC">
        <w:rPr>
          <w:rFonts w:ascii="Times New Roman" w:hAnsi="Times New Roman" w:cs="Times New Roman"/>
        </w:rPr>
        <w:t xml:space="preserve">. Составление сетевого расписания по </w:t>
      </w:r>
      <w:proofErr w:type="spellStart"/>
      <w:r w:rsidRPr="00CB7AAC">
        <w:rPr>
          <w:rFonts w:ascii="Times New Roman" w:hAnsi="Times New Roman" w:cs="Times New Roman"/>
        </w:rPr>
        <w:t>предпрофильной</w:t>
      </w:r>
      <w:proofErr w:type="spellEnd"/>
      <w:r w:rsidRPr="00CB7AAC">
        <w:rPr>
          <w:rFonts w:ascii="Times New Roman" w:hAnsi="Times New Roman" w:cs="Times New Roman"/>
        </w:rPr>
        <w:t xml:space="preserve"> подготовке обучающихся 9-х классов.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     </w:t>
      </w:r>
      <w:r w:rsidRPr="00CB7AA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Приём и анализ статистических отчётов всех форм.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</w:t>
      </w:r>
      <w:r w:rsidRPr="00CB7AA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Проверка и утверждение тарификационных списков педагогических работников на 01.09.2019г.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 </w:t>
      </w:r>
      <w:r w:rsidRPr="00CB7AAC">
        <w:rPr>
          <w:rFonts w:ascii="Times New Roman" w:hAnsi="Times New Roman" w:cs="Times New Roman"/>
          <w:i/>
        </w:rPr>
        <w:t xml:space="preserve">Соболева А.А.,  </w:t>
      </w:r>
      <w:proofErr w:type="spellStart"/>
      <w:r w:rsidRPr="00CB7AAC">
        <w:rPr>
          <w:rFonts w:ascii="Times New Roman" w:hAnsi="Times New Roman" w:cs="Times New Roman"/>
          <w:i/>
        </w:rPr>
        <w:t>Рыбас</w:t>
      </w:r>
      <w:proofErr w:type="spellEnd"/>
      <w:r w:rsidRPr="00CB7AAC">
        <w:rPr>
          <w:rFonts w:ascii="Times New Roman" w:hAnsi="Times New Roman" w:cs="Times New Roman"/>
          <w:i/>
        </w:rPr>
        <w:t xml:space="preserve"> А.И.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B7AAC">
        <w:rPr>
          <w:rFonts w:ascii="Times New Roman" w:hAnsi="Times New Roman" w:cs="Times New Roman"/>
        </w:rPr>
        <w:t>Контроль  за</w:t>
      </w:r>
      <w:proofErr w:type="gramEnd"/>
      <w:r w:rsidRPr="00CB7AAC">
        <w:rPr>
          <w:rFonts w:ascii="Times New Roman" w:hAnsi="Times New Roman" w:cs="Times New Roman"/>
        </w:rPr>
        <w:t xml:space="preserve"> выполнением мероприятий по подготовке УО к работе в зимних условиях.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 </w:t>
      </w:r>
      <w:r w:rsidRPr="00CB7AAC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Анализ дальнейшего обучения и трудоустройства выпускников 2019 года.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 </w:t>
      </w:r>
      <w:r w:rsidRPr="00CB7AA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9. Комплексная проверка МКОУ </w:t>
      </w:r>
      <w:proofErr w:type="spellStart"/>
      <w:r w:rsidRPr="00CB7AAC">
        <w:rPr>
          <w:rFonts w:ascii="Times New Roman" w:hAnsi="Times New Roman" w:cs="Times New Roman"/>
        </w:rPr>
        <w:t>Гришинская</w:t>
      </w:r>
      <w:proofErr w:type="spellEnd"/>
      <w:r w:rsidRPr="00CB7AAC">
        <w:rPr>
          <w:rFonts w:ascii="Times New Roman" w:hAnsi="Times New Roman" w:cs="Times New Roman"/>
        </w:rPr>
        <w:t xml:space="preserve"> ООШ, МКОУ </w:t>
      </w:r>
      <w:proofErr w:type="spellStart"/>
      <w:r w:rsidRPr="00CB7AAC">
        <w:rPr>
          <w:rFonts w:ascii="Times New Roman" w:hAnsi="Times New Roman" w:cs="Times New Roman"/>
        </w:rPr>
        <w:t>Татевская</w:t>
      </w:r>
      <w:proofErr w:type="spellEnd"/>
      <w:r w:rsidRPr="00CB7AAC">
        <w:rPr>
          <w:rFonts w:ascii="Times New Roman" w:hAnsi="Times New Roman" w:cs="Times New Roman"/>
        </w:rPr>
        <w:t xml:space="preserve"> ООШ им. С.А. Рачинского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</w:t>
      </w:r>
      <w:r w:rsidRPr="00CB7AA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10. Подготовка отчета по кадрам 83-РИК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 </w:t>
      </w:r>
      <w:r w:rsidRPr="00CB7AA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11. Анализ годовых планов работы МКДОУ.  Анализ планирования  работы  МДОУ по преемственности  с  начальным звеном  школы.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 w:rsidRPr="00CB7AAC">
        <w:rPr>
          <w:rFonts w:ascii="Times New Roman" w:hAnsi="Times New Roman" w:cs="Times New Roman"/>
          <w:i/>
        </w:rPr>
        <w:t>Манешкина</w:t>
      </w:r>
      <w:proofErr w:type="spellEnd"/>
      <w:r w:rsidRPr="00CB7AA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 xml:space="preserve">12. </w:t>
      </w:r>
      <w:proofErr w:type="gramStart"/>
      <w:r w:rsidRPr="00CB7AAC">
        <w:rPr>
          <w:rFonts w:ascii="Times New Roman" w:hAnsi="Times New Roman" w:cs="Times New Roman"/>
        </w:rPr>
        <w:t>Контроль  за</w:t>
      </w:r>
      <w:proofErr w:type="gramEnd"/>
      <w:r w:rsidRPr="00CB7AAC">
        <w:rPr>
          <w:rFonts w:ascii="Times New Roman" w:hAnsi="Times New Roman" w:cs="Times New Roman"/>
        </w:rPr>
        <w:t xml:space="preserve">  подготовкой публичных докладов образовательными организациями и размещением их на сайтах образовательных учреждений.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                                                            </w:t>
      </w:r>
      <w:proofErr w:type="spellStart"/>
      <w:r w:rsidRPr="00CB7AAC">
        <w:rPr>
          <w:rFonts w:ascii="Times New Roman" w:hAnsi="Times New Roman" w:cs="Times New Roman"/>
          <w:i/>
        </w:rPr>
        <w:t>Манешкина</w:t>
      </w:r>
      <w:proofErr w:type="spellEnd"/>
      <w:r w:rsidRPr="00CB7AA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МЕТОДИЧЕСКАЯ РАБОТА.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1.Формирование базы данных педагогических работников общеобразовательных учреждений Оленинского района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2.Мониторинг профессиональных и информационных потребностей работников системы образования в районе.  Составление графика консультаций по итогам мониторинга.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                       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3.Курсовая подготовка учителей (по плану ТОИУУ).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      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4.Изучение запросов взаимодействия базовой школы с ОУ района. Составление календарного плана взаимодействия ОУ района с базовой школой.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</w:t>
      </w:r>
      <w:r w:rsidR="00CB7AAC" w:rsidRPr="00CB7AAC">
        <w:rPr>
          <w:rFonts w:ascii="Times New Roman" w:hAnsi="Times New Roman" w:cs="Times New Roman"/>
        </w:rPr>
        <w:t>             </w:t>
      </w:r>
      <w:r w:rsidRPr="00CB7AAC">
        <w:rPr>
          <w:rFonts w:ascii="Times New Roman" w:hAnsi="Times New Roman" w:cs="Times New Roman"/>
        </w:rPr>
        <w:t>        </w:t>
      </w:r>
      <w:r w:rsidR="00CB7AAC" w:rsidRPr="00CB7AAC">
        <w:rPr>
          <w:rFonts w:ascii="Times New Roman" w:hAnsi="Times New Roman" w:cs="Times New Roman"/>
        </w:rPr>
        <w:t>   </w:t>
      </w:r>
      <w:r w:rsidR="00CB7AAC" w:rsidRPr="00CB7AAC">
        <w:rPr>
          <w:rFonts w:ascii="Times New Roman" w:hAnsi="Times New Roman" w:cs="Times New Roman"/>
          <w:i/>
        </w:rPr>
        <w:t>Федорова Т.А.</w:t>
      </w:r>
      <w:r w:rsidRPr="00CB7AAC">
        <w:rPr>
          <w:rFonts w:ascii="Times New Roman" w:hAnsi="Times New Roman" w:cs="Times New Roman"/>
          <w:i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5. РМО учителей начальных классов на базе МКОУ </w:t>
      </w:r>
      <w:proofErr w:type="spellStart"/>
      <w:r w:rsidRPr="00CB7AAC">
        <w:rPr>
          <w:rFonts w:ascii="Times New Roman" w:hAnsi="Times New Roman" w:cs="Times New Roman"/>
        </w:rPr>
        <w:t>Оленинской</w:t>
      </w:r>
      <w:proofErr w:type="spellEnd"/>
      <w:r w:rsidRPr="00CB7AAC">
        <w:rPr>
          <w:rFonts w:ascii="Times New Roman" w:hAnsi="Times New Roman" w:cs="Times New Roman"/>
        </w:rPr>
        <w:t xml:space="preserve"> СОШ: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Актуальные вопросы введения родного (русского) языка и родной литературы в учетный план НОО;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Организация работы детей в процессе проектной деятельности.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                                              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6.</w:t>
      </w:r>
      <w:r w:rsidR="00CB7AAC" w:rsidRPr="00CB7AAC">
        <w:rPr>
          <w:rFonts w:ascii="Times New Roman" w:hAnsi="Times New Roman" w:cs="Times New Roman"/>
        </w:rPr>
        <w:t xml:space="preserve"> </w:t>
      </w:r>
      <w:r w:rsidRPr="00CB7AAC">
        <w:rPr>
          <w:rFonts w:ascii="Times New Roman" w:hAnsi="Times New Roman" w:cs="Times New Roman"/>
        </w:rPr>
        <w:t>Проведение мониторинга качества образования в общеобразовательных учреждениях по русскому языку и математике в 5 классах, чтению во 2 классе.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</w:t>
      </w:r>
      <w:r w:rsidRPr="00CB7AAC">
        <w:rPr>
          <w:rFonts w:ascii="Times New Roman" w:hAnsi="Times New Roman" w:cs="Times New Roman"/>
          <w:i/>
        </w:rPr>
        <w:t>Федорова Т.А. 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7. Подготовка пакета документов для проведения муниципального этапа Всероссийской олимпиады школьников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 8. Составление графика прохождения лабораторных и практических работ общеобразовательных учреждений на базе МКОУ </w:t>
      </w:r>
      <w:proofErr w:type="spellStart"/>
      <w:r w:rsidRPr="00CB7AAC">
        <w:rPr>
          <w:rFonts w:ascii="Times New Roman" w:hAnsi="Times New Roman" w:cs="Times New Roman"/>
        </w:rPr>
        <w:t>Оленинской</w:t>
      </w:r>
      <w:proofErr w:type="spellEnd"/>
      <w:r w:rsidRPr="00CB7AAC">
        <w:rPr>
          <w:rFonts w:ascii="Times New Roman" w:hAnsi="Times New Roman" w:cs="Times New Roman"/>
        </w:rPr>
        <w:t xml:space="preserve"> СОШ.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  <w:u w:val="single"/>
        </w:rPr>
        <w:t>МОНИТОРИНГ УРОВНЯ ОБУЧЕННОСТИ</w:t>
      </w:r>
      <w:r w:rsidRPr="00CB7AAC">
        <w:rPr>
          <w:rFonts w:ascii="Times New Roman" w:hAnsi="Times New Roman" w:cs="Times New Roman"/>
        </w:rPr>
        <w:t>.</w:t>
      </w:r>
    </w:p>
    <w:p w:rsidR="00CB7AAC" w:rsidRPr="00CB7AAC" w:rsidRDefault="00CB7AAC" w:rsidP="00CB7AA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  <w:i/>
        </w:rPr>
        <w:t>Контр</w:t>
      </w:r>
      <w:r w:rsidR="00CB7AAC" w:rsidRPr="00CB7AAC">
        <w:rPr>
          <w:rFonts w:ascii="Times New Roman" w:hAnsi="Times New Roman" w:cs="Times New Roman"/>
          <w:i/>
        </w:rPr>
        <w:t>ольные  работы</w:t>
      </w:r>
    </w:p>
    <w:p w:rsidR="005107B6" w:rsidRPr="00CB7AAC" w:rsidRDefault="00DB27B2" w:rsidP="00CB7AAC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Математика — 5,8  </w:t>
      </w:r>
      <w:proofErr w:type="gramStart"/>
      <w:r w:rsidRPr="00CB7AAC">
        <w:rPr>
          <w:rFonts w:ascii="Times New Roman" w:hAnsi="Times New Roman" w:cs="Times New Roman"/>
        </w:rPr>
        <w:t>классах</w:t>
      </w:r>
      <w:proofErr w:type="gramEnd"/>
      <w:r w:rsidR="00CB7AAC" w:rsidRPr="00CB7AAC">
        <w:rPr>
          <w:rFonts w:ascii="Times New Roman" w:hAnsi="Times New Roman" w:cs="Times New Roman"/>
        </w:rPr>
        <w:t xml:space="preserve">; </w:t>
      </w:r>
      <w:r w:rsidRPr="00CB7AAC">
        <w:rPr>
          <w:rFonts w:ascii="Times New Roman" w:hAnsi="Times New Roman" w:cs="Times New Roman"/>
        </w:rPr>
        <w:t>Федорова Т.А., Васильева А.А.</w:t>
      </w:r>
    </w:p>
    <w:p w:rsidR="005107B6" w:rsidRPr="00CB7AAC" w:rsidRDefault="00DB27B2" w:rsidP="00DB27B2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Русский язык во 2-х классах</w:t>
      </w:r>
      <w:r w:rsidR="00CB7AAC" w:rsidRPr="00CB7AAC">
        <w:rPr>
          <w:rFonts w:ascii="Times New Roman" w:hAnsi="Times New Roman" w:cs="Times New Roman"/>
        </w:rPr>
        <w:t>;</w:t>
      </w:r>
      <w:r w:rsidRPr="00CB7AAC">
        <w:rPr>
          <w:rFonts w:ascii="Times New Roman" w:hAnsi="Times New Roman" w:cs="Times New Roman"/>
        </w:rPr>
        <w:t xml:space="preserve">  Федорова Т.А., Алимова Е.Л.</w:t>
      </w:r>
    </w:p>
    <w:p w:rsidR="005107B6" w:rsidRPr="00CB7AAC" w:rsidRDefault="00DB27B2" w:rsidP="00DB27B2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Русский язык в 5,8 классах</w:t>
      </w:r>
      <w:r w:rsidR="00CB7AAC" w:rsidRPr="00CB7AAC">
        <w:rPr>
          <w:rFonts w:ascii="Times New Roman" w:hAnsi="Times New Roman" w:cs="Times New Roman"/>
        </w:rPr>
        <w:t>;</w:t>
      </w:r>
      <w:r w:rsidRPr="00CB7AAC">
        <w:rPr>
          <w:rFonts w:ascii="Times New Roman" w:hAnsi="Times New Roman" w:cs="Times New Roman"/>
        </w:rPr>
        <w:t xml:space="preserve">    Федорова Т.А., Шилова Т.К.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CB7AAC" w:rsidP="00CB7AA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ОРГАНИЗАТОРСКАЯ РАБОТА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муниципального доклад</w:t>
      </w:r>
      <w:r w:rsidR="00CB7AAC" w:rsidRPr="00CB7AAC">
        <w:rPr>
          <w:rFonts w:ascii="Times New Roman" w:hAnsi="Times New Roman" w:cs="Times New Roman"/>
        </w:rPr>
        <w:t>а Управления образования за 2019</w:t>
      </w:r>
      <w:r w:rsidRPr="00CB7AAC">
        <w:rPr>
          <w:rFonts w:ascii="Times New Roman" w:hAnsi="Times New Roman" w:cs="Times New Roman"/>
        </w:rPr>
        <w:t xml:space="preserve"> г. Размещение его на сайте УО            </w:t>
      </w:r>
    </w:p>
    <w:p w:rsidR="005107B6" w:rsidRPr="00CB7AAC" w:rsidRDefault="00CB7AAC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</w:t>
      </w:r>
      <w:r w:rsidRPr="00CB7AAC">
        <w:rPr>
          <w:rFonts w:ascii="Times New Roman" w:hAnsi="Times New Roman" w:cs="Times New Roman"/>
          <w:i/>
        </w:rPr>
        <w:t>С</w:t>
      </w:r>
      <w:r w:rsidR="00DB27B2" w:rsidRPr="00CB7AAC">
        <w:rPr>
          <w:rFonts w:ascii="Times New Roman" w:hAnsi="Times New Roman" w:cs="Times New Roman"/>
          <w:i/>
        </w:rPr>
        <w:t>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2.Сбор и обобщение информации о сельскохозяйственной продукции, выращенной на пришкольных учебно-опытных участках.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 </w:t>
      </w:r>
      <w:r w:rsidRPr="00CB7AA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3.Издание приказов по охране труда, технике безопасности, пожарной безопасности, по профилактике ДТП с участием несовершеннолетних.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 xml:space="preserve">4. </w:t>
      </w:r>
      <w:proofErr w:type="gramStart"/>
      <w:r w:rsidRPr="00CB7AAC">
        <w:rPr>
          <w:rFonts w:ascii="Times New Roman" w:hAnsi="Times New Roman" w:cs="Times New Roman"/>
        </w:rPr>
        <w:t>Контроль за</w:t>
      </w:r>
      <w:proofErr w:type="gramEnd"/>
      <w:r w:rsidRPr="00CB7AAC">
        <w:rPr>
          <w:rFonts w:ascii="Times New Roman" w:hAnsi="Times New Roman" w:cs="Times New Roman"/>
        </w:rPr>
        <w:t xml:space="preserve"> комплектованием  1-х и 10-х классов, ГПД, интернатов.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</w:t>
      </w:r>
      <w:r w:rsidRPr="00CB7AA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5.Подготовка документов на аттестацию педагогических работников.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proofErr w:type="spellStart"/>
      <w:r w:rsidRPr="00CB7AAC">
        <w:rPr>
          <w:rFonts w:ascii="Times New Roman" w:hAnsi="Times New Roman" w:cs="Times New Roman"/>
          <w:i/>
        </w:rPr>
        <w:t>Манешкина</w:t>
      </w:r>
      <w:proofErr w:type="spellEnd"/>
      <w:r w:rsidRPr="00CB7AAC">
        <w:rPr>
          <w:rFonts w:ascii="Times New Roman" w:hAnsi="Times New Roman" w:cs="Times New Roman"/>
          <w:i/>
        </w:rPr>
        <w:t xml:space="preserve"> Н.М.     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6. Составление банка данных детей-инвалидов, детей-сирот, обучающихся в общеобразовательных учреждениях Оленинского района.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B7AA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7.Подготовка к областной духовно-нравственной конференции «Пастырь добрый»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B7AA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CB7AAC" w:rsidP="00CB7AA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МАССОВЫЕ МЕРОПРИЯТИЯ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 День знаний в ОУ.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r w:rsidR="00CB7AAC" w:rsidRPr="00CB7AAC">
        <w:rPr>
          <w:rFonts w:ascii="Times New Roman" w:hAnsi="Times New Roman" w:cs="Times New Roman"/>
        </w:rPr>
        <w:t>Руководители УО, с</w:t>
      </w:r>
      <w:r w:rsidRPr="00CB7AAC">
        <w:rPr>
          <w:rFonts w:ascii="Times New Roman" w:hAnsi="Times New Roman" w:cs="Times New Roman"/>
        </w:rPr>
        <w:t>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2.Районная педагогическая встреча, посвященная Дню воспитателя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CB7AAC">
        <w:rPr>
          <w:rFonts w:ascii="Times New Roman" w:hAnsi="Times New Roman" w:cs="Times New Roman"/>
          <w:i/>
        </w:rPr>
        <w:t>Манешкина</w:t>
      </w:r>
      <w:proofErr w:type="spellEnd"/>
      <w:r w:rsidRPr="00CB7AAC">
        <w:rPr>
          <w:rFonts w:ascii="Times New Roman" w:hAnsi="Times New Roman" w:cs="Times New Roman"/>
          <w:i/>
        </w:rPr>
        <w:t xml:space="preserve"> Н.М, 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Беседа «Листая истории страницы»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Викторина «Путешествие в страну ПДД»</w:t>
      </w:r>
    </w:p>
    <w:p w:rsidR="005107B6" w:rsidRPr="00A0388F" w:rsidRDefault="00DB27B2" w:rsidP="00CB7AA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A0388F">
        <w:rPr>
          <w:rFonts w:ascii="Times New Roman" w:hAnsi="Times New Roman" w:cs="Times New Roman"/>
          <w:i/>
        </w:rPr>
        <w:t>Все 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CB7AA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ОКТЯБРЬ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A0388F" w:rsidRDefault="00A0388F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СОВЕЩАНИЯ, СЕМИНАРЫ</w:t>
      </w:r>
    </w:p>
    <w:p w:rsidR="005107B6" w:rsidRPr="00CB7AAC" w:rsidRDefault="00DB27B2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.</w:t>
      </w:r>
    </w:p>
    <w:p w:rsidR="005107B6" w:rsidRPr="00A0388F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388F">
        <w:rPr>
          <w:rFonts w:ascii="Times New Roman" w:hAnsi="Times New Roman" w:cs="Times New Roman"/>
        </w:rPr>
        <w:t>1.ПДС руководителей образовательных учреждений: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Повышение качества образовательного процесса в МКДОУ – «Музыкальная деятельность в ДОУ по ФГОС», (Оленинский детский сад №2)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A0388F">
        <w:rPr>
          <w:rFonts w:ascii="Times New Roman" w:hAnsi="Times New Roman" w:cs="Times New Roman"/>
          <w:i/>
        </w:rPr>
        <w:t>Манешкина</w:t>
      </w:r>
      <w:proofErr w:type="spellEnd"/>
      <w:r w:rsidRPr="00A0388F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5107B6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ИНСПЕКЦИОННО-КОНТРОЛЬНАЯ, АНАЛИТИЧЕСКАЯ ДЕЯТЕЛЬНОСТЬ</w:t>
      </w:r>
      <w:r w:rsidRPr="00CB7AAC">
        <w:rPr>
          <w:rFonts w:ascii="Times New Roman" w:hAnsi="Times New Roman" w:cs="Times New Roman"/>
        </w:rPr>
        <w:t>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1. Документарная проверка:  «Выполнение школами требований к структуре публичных докладов» </w:t>
      </w:r>
      <w:r w:rsidR="00A0388F">
        <w:rPr>
          <w:rFonts w:ascii="Times New Roman" w:hAnsi="Times New Roman" w:cs="Times New Roman"/>
        </w:rPr>
        <w:t xml:space="preserve">(МКОУ Ленинская ООШ, МКОУ Мостовская СОШ </w:t>
      </w:r>
      <w:proofErr w:type="spellStart"/>
      <w:r w:rsidR="00A0388F">
        <w:rPr>
          <w:rFonts w:ascii="Times New Roman" w:hAnsi="Times New Roman" w:cs="Times New Roman"/>
        </w:rPr>
        <w:t>им.С.Козлова</w:t>
      </w:r>
      <w:proofErr w:type="spellEnd"/>
      <w:r w:rsidR="00A0388F">
        <w:rPr>
          <w:rFonts w:ascii="Times New Roman" w:hAnsi="Times New Roman" w:cs="Times New Roman"/>
        </w:rPr>
        <w:t xml:space="preserve">, МКОУ </w:t>
      </w:r>
      <w:proofErr w:type="spellStart"/>
      <w:r w:rsidR="00A0388F">
        <w:rPr>
          <w:rFonts w:ascii="Times New Roman" w:hAnsi="Times New Roman" w:cs="Times New Roman"/>
        </w:rPr>
        <w:t>Свисталовская</w:t>
      </w:r>
      <w:proofErr w:type="spellEnd"/>
      <w:r w:rsidR="00A0388F">
        <w:rPr>
          <w:rFonts w:ascii="Times New Roman" w:hAnsi="Times New Roman" w:cs="Times New Roman"/>
        </w:rPr>
        <w:t xml:space="preserve"> ООШ, МКОУ  </w:t>
      </w:r>
      <w:proofErr w:type="spellStart"/>
      <w:r w:rsidR="00A0388F">
        <w:rPr>
          <w:rFonts w:ascii="Times New Roman" w:hAnsi="Times New Roman" w:cs="Times New Roman"/>
        </w:rPr>
        <w:t>Глазковская</w:t>
      </w:r>
      <w:proofErr w:type="spellEnd"/>
      <w:r w:rsidR="00A0388F">
        <w:rPr>
          <w:rFonts w:ascii="Times New Roman" w:hAnsi="Times New Roman" w:cs="Times New Roman"/>
        </w:rPr>
        <w:t xml:space="preserve"> ООШ, МКОУ </w:t>
      </w:r>
      <w:proofErr w:type="spellStart"/>
      <w:r w:rsidR="00A0388F">
        <w:rPr>
          <w:rFonts w:ascii="Times New Roman" w:hAnsi="Times New Roman" w:cs="Times New Roman"/>
        </w:rPr>
        <w:t>Оленинская</w:t>
      </w:r>
      <w:proofErr w:type="spellEnd"/>
      <w:r w:rsidR="00A0388F">
        <w:rPr>
          <w:rFonts w:ascii="Times New Roman" w:hAnsi="Times New Roman" w:cs="Times New Roman"/>
        </w:rPr>
        <w:t xml:space="preserve"> ООШ)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 </w:t>
      </w:r>
      <w:r w:rsidR="00A0388F">
        <w:rPr>
          <w:rFonts w:ascii="Times New Roman" w:hAnsi="Times New Roman" w:cs="Times New Roman"/>
          <w:i/>
        </w:rPr>
        <w:t>С</w:t>
      </w:r>
      <w:r w:rsidRPr="00A0388F">
        <w:rPr>
          <w:rFonts w:ascii="Times New Roman" w:hAnsi="Times New Roman" w:cs="Times New Roman"/>
          <w:i/>
        </w:rPr>
        <w:t>пециалисты УО</w:t>
      </w:r>
    </w:p>
    <w:p w:rsidR="005107B6" w:rsidRPr="00CB7AAC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2.Документарная проверка:  «</w:t>
      </w:r>
      <w:r w:rsidR="00DB27B2" w:rsidRPr="00CB7AAC">
        <w:rPr>
          <w:rFonts w:ascii="Times New Roman" w:hAnsi="Times New Roman" w:cs="Times New Roman"/>
        </w:rPr>
        <w:t>Деятельность администрации образовательных учреждений по соблюдению законодательства РФ по обучению лиц с ограниченными возможностями здоровья в общеобразовательных организациях»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Тематическая проверка по теме « Работа образовательных учреждений по профилактике правонарушений и преступления среди несовершеннолетних»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 </w:t>
      </w:r>
      <w:proofErr w:type="spellStart"/>
      <w:r w:rsidRPr="00A0388F">
        <w:rPr>
          <w:rFonts w:ascii="Times New Roman" w:hAnsi="Times New Roman" w:cs="Times New Roman"/>
          <w:i/>
        </w:rPr>
        <w:t>Манешкина</w:t>
      </w:r>
      <w:proofErr w:type="spellEnd"/>
      <w:r w:rsidRPr="00A0388F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Тематическая проверка «</w:t>
      </w:r>
      <w:r w:rsidR="00DB27B2" w:rsidRPr="00CB7AAC">
        <w:rPr>
          <w:rFonts w:ascii="Times New Roman" w:hAnsi="Times New Roman" w:cs="Times New Roman"/>
        </w:rPr>
        <w:t xml:space="preserve">Работа администрации образовательных учреждений по </w:t>
      </w:r>
      <w:proofErr w:type="gramStart"/>
      <w:r w:rsidR="00DB27B2" w:rsidRPr="00CB7AAC">
        <w:rPr>
          <w:rFonts w:ascii="Times New Roman" w:hAnsi="Times New Roman" w:cs="Times New Roman"/>
        </w:rPr>
        <w:t>контролю  за</w:t>
      </w:r>
      <w:proofErr w:type="gramEnd"/>
      <w:r w:rsidR="00DB27B2" w:rsidRPr="00CB7AAC">
        <w:rPr>
          <w:rFonts w:ascii="Times New Roman" w:hAnsi="Times New Roman" w:cs="Times New Roman"/>
        </w:rPr>
        <w:t xml:space="preserve">  реализацией образовательных программ начального общего образования, ориентированных на достижение личностных, предметных и </w:t>
      </w:r>
      <w:proofErr w:type="spellStart"/>
      <w:r w:rsidR="00DB27B2" w:rsidRPr="00CB7AAC">
        <w:rPr>
          <w:rFonts w:ascii="Times New Roman" w:hAnsi="Times New Roman" w:cs="Times New Roman"/>
        </w:rPr>
        <w:t>метапредметных</w:t>
      </w:r>
      <w:proofErr w:type="spellEnd"/>
      <w:r w:rsidR="00DB27B2" w:rsidRPr="00CB7AAC">
        <w:rPr>
          <w:rFonts w:ascii="Times New Roman" w:hAnsi="Times New Roman" w:cs="Times New Roman"/>
        </w:rPr>
        <w:t xml:space="preserve"> связей».  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Федорова Т.А.</w:t>
      </w:r>
      <w:r w:rsidRPr="00CB7AAC">
        <w:rPr>
          <w:rFonts w:ascii="Times New Roman" w:hAnsi="Times New Roman" w:cs="Times New Roman"/>
        </w:rPr>
        <w:t xml:space="preserve">                                            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Тематические проверки: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«Организация работы </w:t>
      </w:r>
      <w:r w:rsidR="00A0388F">
        <w:rPr>
          <w:rFonts w:ascii="Times New Roman" w:hAnsi="Times New Roman" w:cs="Times New Roman"/>
        </w:rPr>
        <w:t xml:space="preserve">по </w:t>
      </w:r>
      <w:proofErr w:type="gramStart"/>
      <w:r w:rsidR="00A0388F">
        <w:rPr>
          <w:rFonts w:ascii="Times New Roman" w:hAnsi="Times New Roman" w:cs="Times New Roman"/>
        </w:rPr>
        <w:t>изо</w:t>
      </w:r>
      <w:proofErr w:type="gramEnd"/>
      <w:r w:rsidR="00A0388F">
        <w:rPr>
          <w:rFonts w:ascii="Times New Roman" w:hAnsi="Times New Roman" w:cs="Times New Roman"/>
        </w:rPr>
        <w:t xml:space="preserve">  деятельность</w:t>
      </w:r>
      <w:r w:rsidRPr="00CB7AAC">
        <w:rPr>
          <w:rFonts w:ascii="Times New Roman" w:hAnsi="Times New Roman" w:cs="Times New Roman"/>
        </w:rPr>
        <w:t xml:space="preserve"> в дошкольных учреждениях по ФГОС».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A0388F">
        <w:rPr>
          <w:rFonts w:ascii="Times New Roman" w:hAnsi="Times New Roman" w:cs="Times New Roman"/>
          <w:i/>
        </w:rPr>
        <w:t>Манешкина</w:t>
      </w:r>
      <w:proofErr w:type="spellEnd"/>
      <w:r w:rsidRPr="00A0388F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Подготовка отчета по форме Д-11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 xml:space="preserve">                                                 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r w:rsidR="00A0388F">
        <w:rPr>
          <w:rFonts w:ascii="Times New Roman" w:hAnsi="Times New Roman" w:cs="Times New Roman"/>
          <w:u w:val="single"/>
        </w:rPr>
        <w:t>МЕТОДИЧЕСКАЯ РАБОТА</w:t>
      </w:r>
    </w:p>
    <w:p w:rsidR="00A0388F" w:rsidRPr="00CB7AAC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1.РМО учителей иностранного языка на базе МКОУ </w:t>
      </w:r>
      <w:proofErr w:type="spellStart"/>
      <w:r w:rsidRPr="00CB7AAC">
        <w:rPr>
          <w:rFonts w:ascii="Times New Roman" w:hAnsi="Times New Roman" w:cs="Times New Roman"/>
        </w:rPr>
        <w:t>Оленинская</w:t>
      </w:r>
      <w:proofErr w:type="spellEnd"/>
      <w:r w:rsidRPr="00CB7AAC">
        <w:rPr>
          <w:rFonts w:ascii="Times New Roman" w:hAnsi="Times New Roman" w:cs="Times New Roman"/>
        </w:rPr>
        <w:t xml:space="preserve"> ООШ: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Актуальные вопросы введения второго  иностранного языка в условиях перехода на ФГОС;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введение ЕГЭ по иностранному языку как обязательного;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Организация внеурочной деятельности учащихся по изучению иностранного языка в условиях перехода на ФГОС</w:t>
      </w:r>
      <w:r w:rsidRPr="00CB7AAC">
        <w:rPr>
          <w:rFonts w:ascii="Times New Roman" w:hAnsi="Times New Roman" w:cs="Times New Roman"/>
          <w:color w:val="000000"/>
        </w:rPr>
        <w:t> 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Анализ результатов мониторинга качества образования, проведенного в сентябре.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A0388F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РАБОТА</w:t>
      </w:r>
    </w:p>
    <w:p w:rsidR="00A0388F" w:rsidRPr="00CB7AAC" w:rsidRDefault="00A0388F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1.Акция «За здоровье и безопасность наших детей»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2.Подготовка отчета по военнообязанным.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A0388F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3.Подготовка документов на аттестацию педагогических работников.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 xml:space="preserve">Михалева А.В., </w:t>
      </w:r>
      <w:proofErr w:type="spellStart"/>
      <w:r w:rsidRPr="00A0388F">
        <w:rPr>
          <w:rFonts w:ascii="Times New Roman" w:hAnsi="Times New Roman" w:cs="Times New Roman"/>
          <w:i/>
        </w:rPr>
        <w:t>Манешкина</w:t>
      </w:r>
      <w:proofErr w:type="spellEnd"/>
      <w:r w:rsidRPr="00A0388F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4.Подготовка к проведению итогового сочинения в 11-х классах в 2019-2020 учебном году.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A0388F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МАССОВЫЕ МЕРОПРИЯТИЯ</w:t>
      </w:r>
    </w:p>
    <w:p w:rsidR="00A0388F" w:rsidRPr="00CB7AAC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1.День Учителя  (МКОУ Мостовская СОШ им. С. Козлова)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</w:t>
      </w:r>
      <w:r w:rsidRPr="00A0388F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2.Районный конкурс детских презентаций «Моя презентация»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Районный конкурс детских фотографий «Здоровый образ жизни в кадре»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Подготовка к проведению фестиваля детского дошкольного творчества «Утренняя звездочка»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Pr="00A0388F">
        <w:rPr>
          <w:rFonts w:ascii="Times New Roman" w:hAnsi="Times New Roman" w:cs="Times New Roman"/>
          <w:i/>
        </w:rPr>
        <w:t>Манешкина</w:t>
      </w:r>
      <w:proofErr w:type="spellEnd"/>
      <w:r w:rsidRPr="00A0388F">
        <w:rPr>
          <w:rFonts w:ascii="Times New Roman" w:hAnsi="Times New Roman" w:cs="Times New Roman"/>
          <w:i/>
        </w:rPr>
        <w:t xml:space="preserve"> Н.М, работники ДДТ.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НОЯБРЬ</w:t>
      </w:r>
    </w:p>
    <w:p w:rsidR="00A0388F" w:rsidRPr="00CB7AAC" w:rsidRDefault="00A0388F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Default="00DB27B2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СОВЕЩАНИЯ, СЕМИНАРЫ</w:t>
      </w:r>
    </w:p>
    <w:p w:rsidR="00A0388F" w:rsidRPr="00CB7AAC" w:rsidRDefault="00A0388F" w:rsidP="00A0388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1.ПД семинар заведующих МКДОУ «Духовно-нравственное воспитание и патриотическое воспитание ребёнка в условиях модернизации дошкольного образования».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«Работа с сайтами дошкольных образовательных учреждений. Наполнение сайтов в соответствии с действующим законодательством».</w:t>
      </w:r>
    </w:p>
    <w:p w:rsidR="005107B6" w:rsidRPr="00CB7AAC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</w:t>
      </w:r>
      <w:r w:rsidR="00A0388F">
        <w:rPr>
          <w:rFonts w:ascii="Times New Roman" w:hAnsi="Times New Roman" w:cs="Times New Roman"/>
        </w:rPr>
        <w:t>                      </w:t>
      </w:r>
      <w:proofErr w:type="spellStart"/>
      <w:r w:rsidR="00A0388F">
        <w:rPr>
          <w:rFonts w:ascii="Times New Roman" w:hAnsi="Times New Roman" w:cs="Times New Roman"/>
        </w:rPr>
        <w:t>Манешкина</w:t>
      </w:r>
      <w:proofErr w:type="spellEnd"/>
      <w:r w:rsidR="00A0388F">
        <w:rPr>
          <w:rFonts w:ascii="Times New Roman" w:hAnsi="Times New Roman" w:cs="Times New Roman"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</w:t>
      </w:r>
      <w:r w:rsidRPr="00A0388F">
        <w:rPr>
          <w:rFonts w:ascii="Times New Roman" w:hAnsi="Times New Roman" w:cs="Times New Roman"/>
        </w:rPr>
        <w:t>. ПДС  руководителей ОУ по теме: «</w:t>
      </w:r>
      <w:r w:rsidRPr="00CB7AAC">
        <w:rPr>
          <w:rFonts w:ascii="Times New Roman" w:hAnsi="Times New Roman" w:cs="Times New Roman"/>
        </w:rPr>
        <w:t xml:space="preserve">Система помощи детям, находящимся в социально-опасном положении»» (на базе МКОУ </w:t>
      </w:r>
      <w:proofErr w:type="spellStart"/>
      <w:r w:rsidRPr="00CB7AAC">
        <w:rPr>
          <w:rFonts w:ascii="Times New Roman" w:hAnsi="Times New Roman" w:cs="Times New Roman"/>
        </w:rPr>
        <w:t>Оленинской</w:t>
      </w:r>
      <w:proofErr w:type="spellEnd"/>
      <w:r w:rsidRPr="00CB7AAC">
        <w:rPr>
          <w:rFonts w:ascii="Times New Roman" w:hAnsi="Times New Roman" w:cs="Times New Roman"/>
        </w:rPr>
        <w:t xml:space="preserve"> СОШ)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Федорова Т.А.</w:t>
      </w:r>
    </w:p>
    <w:p w:rsidR="005107B6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388F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388F" w:rsidRPr="00CB7AAC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lastRenderedPageBreak/>
        <w:t>ИНСПЕКЦИОННО-КОНТРОЛЬНАЯ, АНАЛИТИЧЕСКАЯ ДЕЯТЕЛЬНОСТЬ</w:t>
      </w:r>
    </w:p>
    <w:p w:rsidR="00A0388F" w:rsidRPr="00CB7AAC" w:rsidRDefault="00A0388F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1.Тематическая проверка по теме: «Профилактика детского дорожно-транспортного травматизма»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Документарная проверка: «Анализ планов работ общеобразовательных уч</w:t>
      </w:r>
      <w:r w:rsidR="00D00FBA">
        <w:rPr>
          <w:rFonts w:ascii="Times New Roman" w:hAnsi="Times New Roman" w:cs="Times New Roman"/>
        </w:rPr>
        <w:t>реждений на 2019-2020 год</w:t>
      </w:r>
      <w:proofErr w:type="gramStart"/>
      <w:r w:rsidR="00D00FBA">
        <w:rPr>
          <w:rFonts w:ascii="Times New Roman" w:hAnsi="Times New Roman" w:cs="Times New Roman"/>
        </w:rPr>
        <w:t>.(</w:t>
      </w:r>
      <w:proofErr w:type="gramEnd"/>
      <w:r w:rsidR="00D00FBA">
        <w:rPr>
          <w:rFonts w:ascii="Times New Roman" w:hAnsi="Times New Roman" w:cs="Times New Roman"/>
        </w:rPr>
        <w:t xml:space="preserve">МКОУ </w:t>
      </w:r>
      <w:proofErr w:type="spellStart"/>
      <w:r w:rsidR="00D00FBA">
        <w:rPr>
          <w:rFonts w:ascii="Times New Roman" w:hAnsi="Times New Roman" w:cs="Times New Roman"/>
        </w:rPr>
        <w:t>Оленинская</w:t>
      </w:r>
      <w:proofErr w:type="spellEnd"/>
      <w:r w:rsidR="00D00FBA">
        <w:rPr>
          <w:rFonts w:ascii="Times New Roman" w:hAnsi="Times New Roman" w:cs="Times New Roman"/>
        </w:rPr>
        <w:t xml:space="preserve"> СОШ, МКОУ </w:t>
      </w:r>
      <w:proofErr w:type="spellStart"/>
      <w:r w:rsidR="00D00FBA">
        <w:rPr>
          <w:rFonts w:ascii="Times New Roman" w:hAnsi="Times New Roman" w:cs="Times New Roman"/>
        </w:rPr>
        <w:t>Рогалевская</w:t>
      </w:r>
      <w:proofErr w:type="spellEnd"/>
      <w:r w:rsidR="00D00FBA">
        <w:rPr>
          <w:rFonts w:ascii="Times New Roman" w:hAnsi="Times New Roman" w:cs="Times New Roman"/>
        </w:rPr>
        <w:t xml:space="preserve"> ООШ, МКОУ </w:t>
      </w:r>
      <w:proofErr w:type="spellStart"/>
      <w:r w:rsidR="00D00FBA">
        <w:rPr>
          <w:rFonts w:ascii="Times New Roman" w:hAnsi="Times New Roman" w:cs="Times New Roman"/>
        </w:rPr>
        <w:t>Холмецкая</w:t>
      </w:r>
      <w:proofErr w:type="spellEnd"/>
      <w:r w:rsidR="00D00FBA">
        <w:rPr>
          <w:rFonts w:ascii="Times New Roman" w:hAnsi="Times New Roman" w:cs="Times New Roman"/>
        </w:rPr>
        <w:t xml:space="preserve"> ООШ)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A0388F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Тематическая проверка по теме « Работа образовательных учреждений по профилактике правонарушений и преступления среди несовершеннолетних»</w:t>
      </w:r>
    </w:p>
    <w:p w:rsidR="005107B6" w:rsidRPr="00A0388F" w:rsidRDefault="00DB27B2" w:rsidP="00A0388F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                                                                      </w:t>
      </w:r>
      <w:proofErr w:type="spellStart"/>
      <w:r w:rsidRPr="00A0388F">
        <w:rPr>
          <w:rFonts w:ascii="Times New Roman" w:hAnsi="Times New Roman" w:cs="Times New Roman"/>
          <w:i/>
        </w:rPr>
        <w:t>Манешкина</w:t>
      </w:r>
      <w:proofErr w:type="spellEnd"/>
      <w:r w:rsidRPr="00A0388F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Проведение пробных экзаменов по русскому языку и математике в 9-х и 11-х классах</w:t>
      </w:r>
      <w:proofErr w:type="gramStart"/>
      <w:r w:rsidRPr="00CB7AAC">
        <w:rPr>
          <w:rFonts w:ascii="Times New Roman" w:hAnsi="Times New Roman" w:cs="Times New Roman"/>
        </w:rPr>
        <w:t>.</w:t>
      </w:r>
      <w:proofErr w:type="gramEnd"/>
      <w:r w:rsidRPr="00CB7AAC">
        <w:rPr>
          <w:rFonts w:ascii="Times New Roman" w:hAnsi="Times New Roman" w:cs="Times New Roman"/>
        </w:rPr>
        <w:t xml:space="preserve">  ( </w:t>
      </w:r>
      <w:proofErr w:type="gramStart"/>
      <w:r w:rsidRPr="00CB7AAC">
        <w:rPr>
          <w:rFonts w:ascii="Times New Roman" w:hAnsi="Times New Roman" w:cs="Times New Roman"/>
        </w:rPr>
        <w:t>ш</w:t>
      </w:r>
      <w:proofErr w:type="gramEnd"/>
      <w:r w:rsidRPr="00CB7AAC">
        <w:rPr>
          <w:rFonts w:ascii="Times New Roman" w:hAnsi="Times New Roman" w:cs="Times New Roman"/>
        </w:rPr>
        <w:t>кольный этап).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                                                                             </w:t>
      </w:r>
      <w:r w:rsidRPr="00D00FBA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D00FBA" w:rsidP="00D00FB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ДЕЯТЕЛЬНОСТЬ</w:t>
      </w:r>
    </w:p>
    <w:p w:rsidR="00D00FBA" w:rsidRPr="00CB7AAC" w:rsidRDefault="00D00FBA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1.Оказание практической помощи ОУ в проведении школьных олимпиад.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D00FB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Подготовка к районному конкурсу «Утренняя звездочка»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</w:t>
      </w:r>
      <w:r w:rsidR="00D00FBA">
        <w:rPr>
          <w:rFonts w:ascii="Times New Roman" w:hAnsi="Times New Roman" w:cs="Times New Roman"/>
        </w:rPr>
        <w:t xml:space="preserve">                 </w:t>
      </w:r>
      <w:proofErr w:type="spellStart"/>
      <w:r w:rsidR="00D00FBA" w:rsidRPr="00D00FBA">
        <w:rPr>
          <w:rFonts w:ascii="Times New Roman" w:hAnsi="Times New Roman" w:cs="Times New Roman"/>
          <w:i/>
        </w:rPr>
        <w:t>Манешкина</w:t>
      </w:r>
      <w:proofErr w:type="spellEnd"/>
      <w:r w:rsidR="00D00FBA" w:rsidRPr="00D00FBA">
        <w:rPr>
          <w:rFonts w:ascii="Times New Roman" w:hAnsi="Times New Roman" w:cs="Times New Roman"/>
          <w:i/>
        </w:rPr>
        <w:t xml:space="preserve"> Н.М.</w:t>
      </w:r>
      <w:r w:rsidRPr="00D00FBA">
        <w:rPr>
          <w:rFonts w:ascii="Times New Roman" w:hAnsi="Times New Roman" w:cs="Times New Roman"/>
          <w:i/>
        </w:rPr>
        <w:t>,</w:t>
      </w:r>
      <w:r w:rsidR="00D00FBA" w:rsidRPr="00D00FBA">
        <w:rPr>
          <w:rFonts w:ascii="Times New Roman" w:hAnsi="Times New Roman" w:cs="Times New Roman"/>
          <w:i/>
        </w:rPr>
        <w:t xml:space="preserve"> </w:t>
      </w:r>
      <w:r w:rsidRPr="00D00FBA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3.Разработка плана мероприятий по подготовке к ЕГЭ и ГИА.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D00FBA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4.Подготовка предложений для формирования региональной базы данных для проведения ЕГЭ и ГИА выпус</w:t>
      </w:r>
      <w:r w:rsidR="00D00FBA">
        <w:rPr>
          <w:rFonts w:ascii="Times New Roman" w:hAnsi="Times New Roman" w:cs="Times New Roman"/>
        </w:rPr>
        <w:t>кников 9-х классов</w:t>
      </w:r>
      <w:r w:rsidRPr="00CB7AAC">
        <w:rPr>
          <w:rFonts w:ascii="Times New Roman" w:hAnsi="Times New Roman" w:cs="Times New Roman"/>
        </w:rPr>
        <w:t>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D00FBA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5.Мониторинг «Состояние здоровья у обучающихся общеобразовательных школ района»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</w:t>
      </w:r>
      <w:r w:rsidRPr="00D00FBA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6.Подготовка документов на аттестацию педагогических работников.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D00FBA">
        <w:rPr>
          <w:rFonts w:ascii="Times New Roman" w:hAnsi="Times New Roman" w:cs="Times New Roman"/>
          <w:i/>
        </w:rPr>
        <w:t xml:space="preserve">Михалева А.В., </w:t>
      </w:r>
      <w:proofErr w:type="spellStart"/>
      <w:r w:rsidRPr="00D00FBA">
        <w:rPr>
          <w:rFonts w:ascii="Times New Roman" w:hAnsi="Times New Roman" w:cs="Times New Roman"/>
          <w:i/>
        </w:rPr>
        <w:t>Манешкина</w:t>
      </w:r>
      <w:proofErr w:type="spellEnd"/>
      <w:r w:rsidRPr="00D00FBA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</w:t>
      </w:r>
      <w:r w:rsidRPr="00CB7AAC">
        <w:rPr>
          <w:rFonts w:ascii="Times New Roman" w:hAnsi="Times New Roman" w:cs="Times New Roman"/>
          <w:u w:val="single"/>
        </w:rPr>
        <w:t xml:space="preserve"> 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</w:t>
      </w:r>
      <w:r w:rsidR="00D00FBA">
        <w:rPr>
          <w:rFonts w:ascii="Times New Roman" w:hAnsi="Times New Roman" w:cs="Times New Roman"/>
          <w:u w:val="single"/>
        </w:rPr>
        <w:t>МЕТОДИЧЕСКАЯ РАБОТА</w:t>
      </w:r>
    </w:p>
    <w:p w:rsidR="00D00FBA" w:rsidRPr="00CB7AAC" w:rsidRDefault="00D00FBA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</w:t>
      </w:r>
      <w:r w:rsidRPr="00D00FBA">
        <w:rPr>
          <w:rFonts w:ascii="Times New Roman" w:hAnsi="Times New Roman" w:cs="Times New Roman"/>
        </w:rPr>
        <w:t>. РМО учителей биологии и химии: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Интернет-ресурсы в методике преподавания биологии и химии;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- Исследовательская и проектная деятельность </w:t>
      </w:r>
      <w:proofErr w:type="gramStart"/>
      <w:r w:rsidRPr="00CB7AAC">
        <w:rPr>
          <w:rFonts w:ascii="Times New Roman" w:hAnsi="Times New Roman" w:cs="Times New Roman"/>
        </w:rPr>
        <w:t>обучающихся</w:t>
      </w:r>
      <w:proofErr w:type="gramEnd"/>
      <w:r w:rsidRPr="00CB7AAC">
        <w:rPr>
          <w:rFonts w:ascii="Times New Roman" w:hAnsi="Times New Roman" w:cs="Times New Roman"/>
        </w:rPr>
        <w:t xml:space="preserve"> по химии и биологии;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Роль практических и лабораторных работ в преподавании биологии и химии.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D00FB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2.Организация и проведение муниципального  этапа всероссийской олимпиады школьников.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00FB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Курсовая подготовка учителей (по плану ТОИУУ)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00FB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4.Формирование заявки на курсовую подготовку на 2020/2021  учебный год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00FB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Подготовка отчетов по итогам школьного этапа всероссийской олимпиады</w:t>
      </w:r>
    </w:p>
    <w:p w:rsid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</w:t>
      </w:r>
    </w:p>
    <w:p w:rsidR="005107B6" w:rsidRPr="00D00FBA" w:rsidRDefault="00DB27B2" w:rsidP="00D00FB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00FB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 xml:space="preserve">                                    </w:t>
      </w:r>
    </w:p>
    <w:p w:rsidR="005107B6" w:rsidRDefault="00D00FBA" w:rsidP="00D00FB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МАССОВЫЕ МЕРОПРИЯТИЯ</w:t>
      </w:r>
    </w:p>
    <w:p w:rsidR="00D00FBA" w:rsidRPr="00CB7AAC" w:rsidRDefault="00D00FBA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1.Проведение недели, посвященной Дню матери и фестиваля детского дошкольного творчества «Утренняя звездочка».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4D1F57">
        <w:rPr>
          <w:rFonts w:ascii="Times New Roman" w:hAnsi="Times New Roman" w:cs="Times New Roman"/>
          <w:i/>
        </w:rPr>
        <w:t xml:space="preserve">Соболева А.А., </w:t>
      </w:r>
      <w:proofErr w:type="spellStart"/>
      <w:r w:rsidRPr="004D1F57">
        <w:rPr>
          <w:rFonts w:ascii="Times New Roman" w:hAnsi="Times New Roman" w:cs="Times New Roman"/>
          <w:i/>
        </w:rPr>
        <w:t>Манешкина</w:t>
      </w:r>
      <w:proofErr w:type="spellEnd"/>
      <w:r w:rsidRPr="004D1F57">
        <w:rPr>
          <w:rFonts w:ascii="Times New Roman" w:hAnsi="Times New Roman" w:cs="Times New Roman"/>
          <w:i/>
        </w:rPr>
        <w:t xml:space="preserve"> Н.М, 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2.Месячник по профилактике СПИДа и наркомании в образовательных учреждениях района.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4D1F57">
        <w:rPr>
          <w:rFonts w:ascii="Times New Roman" w:hAnsi="Times New Roman" w:cs="Times New Roman"/>
          <w:i/>
        </w:rPr>
        <w:t>Специалисты УО, 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Районный конкурс рисунков «мамочка любимая моя».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Районный конкурс декоративно-прикладного творчества «Медаль для мамы».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5.Викторина «Знаешь ли ты свой край».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</w:t>
      </w:r>
      <w:r w:rsidRPr="004D1F57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DB27B2" w:rsidP="004D1F57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ДЕКАБРЬ</w:t>
      </w:r>
    </w:p>
    <w:p w:rsidR="004D1F57" w:rsidRPr="00CB7AAC" w:rsidRDefault="004D1F57" w:rsidP="004D1F57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Pr="00CB7AAC" w:rsidRDefault="00DB27B2" w:rsidP="004D1F57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СОВЕЩАНИЯ,</w:t>
      </w:r>
      <w:r w:rsidR="004D1F57">
        <w:rPr>
          <w:rFonts w:ascii="Times New Roman" w:hAnsi="Times New Roman" w:cs="Times New Roman"/>
          <w:u w:val="single"/>
        </w:rPr>
        <w:t xml:space="preserve"> </w:t>
      </w:r>
      <w:r w:rsidRPr="00CB7AAC">
        <w:rPr>
          <w:rFonts w:ascii="Times New Roman" w:hAnsi="Times New Roman" w:cs="Times New Roman"/>
          <w:u w:val="single"/>
        </w:rPr>
        <w:t>СЕМИНАРЫ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4D1F57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1F57">
        <w:rPr>
          <w:rFonts w:ascii="Times New Roman" w:hAnsi="Times New Roman" w:cs="Times New Roman"/>
        </w:rPr>
        <w:t>1.Совещание руководителей ОУ: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1) Итоги проведения школьного этапа  пробных экзаменов в 9-х 11-х классах.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Михалева А.В., Федорова Т.А.</w:t>
      </w:r>
    </w:p>
    <w:p w:rsidR="005107B6" w:rsidRPr="00CB7AAC" w:rsidRDefault="004D1F57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B27B2" w:rsidRPr="00CB7AAC">
        <w:rPr>
          <w:rFonts w:ascii="Times New Roman" w:hAnsi="Times New Roman" w:cs="Times New Roman"/>
        </w:rPr>
        <w:t xml:space="preserve"> Итоги тематических  поверок «Профилактика детского дорожно-транспортного травматизма»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2.Работа образовательных учреждений по профилактике правонарушений и преступления среди несовершеннолетних»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4D1F57">
        <w:rPr>
          <w:rFonts w:ascii="Times New Roman" w:hAnsi="Times New Roman" w:cs="Times New Roman"/>
          <w:i/>
        </w:rPr>
        <w:t>Манешкина</w:t>
      </w:r>
      <w:proofErr w:type="spellEnd"/>
      <w:r w:rsidRPr="004D1F57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Итоги документарной проверки: «Анализ планов работ общеобразовательных учреждений на 2019-2020 учебный год.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  <w:i/>
        </w:rPr>
        <w:t xml:space="preserve">4. </w:t>
      </w:r>
      <w:r w:rsidRPr="00CB7AAC">
        <w:rPr>
          <w:rFonts w:ascii="Times New Roman" w:hAnsi="Times New Roman" w:cs="Times New Roman"/>
        </w:rPr>
        <w:t xml:space="preserve">Работа педагогов в условиях реализации ФГОС </w:t>
      </w:r>
      <w:proofErr w:type="gramStart"/>
      <w:r w:rsidRPr="00CB7AAC">
        <w:rPr>
          <w:rFonts w:ascii="Times New Roman" w:hAnsi="Times New Roman" w:cs="Times New Roman"/>
        </w:rPr>
        <w:t>ДО</w:t>
      </w:r>
      <w:proofErr w:type="gramEnd"/>
      <w:r w:rsidRPr="00CB7AAC">
        <w:rPr>
          <w:rFonts w:ascii="Times New Roman" w:hAnsi="Times New Roman" w:cs="Times New Roman"/>
        </w:rPr>
        <w:t xml:space="preserve"> - «Физическое воспитание в ДОУ по ФГОС» (Оленинский д/с №1)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РМО учителей физической культуры на базе МКОУ Мостовской СОШ имени Сергея Козлова: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-Организация образовательного процесса по предмету «Физическая культура» в условиях реализации ФГОС ООО;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Формирование основ здорового образа жизни на уроках физической культуры.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4D1F57">
        <w:rPr>
          <w:rFonts w:ascii="Times New Roman" w:hAnsi="Times New Roman" w:cs="Times New Roman"/>
          <w:i/>
        </w:rPr>
        <w:t>Манешкина</w:t>
      </w:r>
      <w:proofErr w:type="spellEnd"/>
      <w:r w:rsidRPr="004D1F57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4D1F57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ИНСПЕКЦИОННО-КОНТРОЛЬН</w:t>
      </w:r>
      <w:r w:rsidR="004D1F57">
        <w:rPr>
          <w:rFonts w:ascii="Times New Roman" w:hAnsi="Times New Roman" w:cs="Times New Roman"/>
          <w:u w:val="single"/>
        </w:rPr>
        <w:t>АЯ</w:t>
      </w:r>
      <w:proofErr w:type="gramStart"/>
      <w:r w:rsidR="004D1F57">
        <w:rPr>
          <w:rFonts w:ascii="Times New Roman" w:hAnsi="Times New Roman" w:cs="Times New Roman"/>
          <w:u w:val="single"/>
        </w:rPr>
        <w:t xml:space="preserve"> ,</w:t>
      </w:r>
      <w:proofErr w:type="gramEnd"/>
      <w:r w:rsidR="004D1F57">
        <w:rPr>
          <w:rFonts w:ascii="Times New Roman" w:hAnsi="Times New Roman" w:cs="Times New Roman"/>
          <w:u w:val="single"/>
        </w:rPr>
        <w:t xml:space="preserve"> АНАЛИТИЧЕСКАЯ ДЕЯТЕЛЬНОСТЬ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1.Анкетирование обучающихся 9-х классов о предполагаемом выборе профиля обучения.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2.Формирование базы данных выпускников 2020 года 9-х и 11-х для сдачи государственной итоговой аттестации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 </w:t>
      </w:r>
      <w:r w:rsidRPr="004D1F57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3.Выявление обучающихся 9-х 11-х классов с ограниченными возможностями здоровья для определения формы прохождения государственной (итоговой) аттестации.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4D1F57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>4. Тематическая проверка: «Планы работы общеобразовательных учрежден</w:t>
      </w:r>
      <w:r w:rsidR="004D1F57">
        <w:rPr>
          <w:rFonts w:ascii="Times New Roman" w:hAnsi="Times New Roman" w:cs="Times New Roman"/>
        </w:rPr>
        <w:t>ий на 2019-2020 учебный год</w:t>
      </w:r>
      <w:proofErr w:type="gramStart"/>
      <w:r w:rsidR="004D1F57">
        <w:rPr>
          <w:rFonts w:ascii="Times New Roman" w:hAnsi="Times New Roman" w:cs="Times New Roman"/>
        </w:rPr>
        <w:t>.(</w:t>
      </w:r>
      <w:proofErr w:type="gramEnd"/>
      <w:r w:rsidR="004D1F57">
        <w:rPr>
          <w:rFonts w:ascii="Times New Roman" w:hAnsi="Times New Roman" w:cs="Times New Roman"/>
        </w:rPr>
        <w:t xml:space="preserve">МКОУ </w:t>
      </w:r>
      <w:proofErr w:type="spellStart"/>
      <w:r w:rsidR="004D1F57">
        <w:rPr>
          <w:rFonts w:ascii="Times New Roman" w:hAnsi="Times New Roman" w:cs="Times New Roman"/>
        </w:rPr>
        <w:t>Белейковская</w:t>
      </w:r>
      <w:proofErr w:type="spellEnd"/>
      <w:r w:rsidR="004D1F57">
        <w:rPr>
          <w:rFonts w:ascii="Times New Roman" w:hAnsi="Times New Roman" w:cs="Times New Roman"/>
        </w:rPr>
        <w:t xml:space="preserve"> ООШ, МКОУ Знаменская ООШ, МКОУ </w:t>
      </w:r>
      <w:proofErr w:type="spellStart"/>
      <w:r w:rsidR="004D1F57">
        <w:rPr>
          <w:rFonts w:ascii="Times New Roman" w:hAnsi="Times New Roman" w:cs="Times New Roman"/>
        </w:rPr>
        <w:t>Пермовайская</w:t>
      </w:r>
      <w:proofErr w:type="spellEnd"/>
      <w:r w:rsidR="004D1F57">
        <w:rPr>
          <w:rFonts w:ascii="Times New Roman" w:hAnsi="Times New Roman" w:cs="Times New Roman"/>
        </w:rPr>
        <w:t xml:space="preserve"> ООШ)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Подготовка и проведение итогового сочинения выпускников 11-х классов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 xml:space="preserve"> 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6. Анализ намерений выпускников 9-х классов по сдаче экзаменов по выбору в форме ОГЭ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D1F57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4D1F57" w:rsidP="004D1F57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 ДЕЯТЕЛЬНОСТЬ</w:t>
      </w:r>
    </w:p>
    <w:p w:rsidR="004D1F57" w:rsidRPr="00CB7AAC" w:rsidRDefault="004D1F57" w:rsidP="004D1F57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отчета по форме 1-ДО.</w:t>
      </w:r>
    </w:p>
    <w:p w:rsidR="005107B6" w:rsidRPr="004D1F57" w:rsidRDefault="00DB27B2" w:rsidP="004D1F57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4D1F57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2.Подготовка </w:t>
      </w:r>
      <w:proofErr w:type="gramStart"/>
      <w:r w:rsidRPr="00CB7AAC">
        <w:rPr>
          <w:rFonts w:ascii="Times New Roman" w:hAnsi="Times New Roman" w:cs="Times New Roman"/>
        </w:rPr>
        <w:t>графика  отпусков  работников  Управления  образования</w:t>
      </w:r>
      <w:proofErr w:type="gramEnd"/>
      <w:r w:rsidRPr="00CB7AAC">
        <w:rPr>
          <w:rFonts w:ascii="Times New Roman" w:hAnsi="Times New Roman" w:cs="Times New Roman"/>
        </w:rPr>
        <w:t>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15086C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3.Подготовка приказа об обеспечении безопасности при организации праздничных новогодних мероприятий. Подготовка графика новогодних мероприятий.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15086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4.Подготовка документов на аттестацию педагогических работников.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</w:t>
      </w:r>
      <w:r w:rsidRPr="0015086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</w:t>
      </w:r>
      <w:r w:rsidR="0015086C">
        <w:rPr>
          <w:rFonts w:ascii="Times New Roman" w:hAnsi="Times New Roman" w:cs="Times New Roman"/>
          <w:u w:val="single"/>
        </w:rPr>
        <w:t>МЕТОДИЧЕСКАЯ  РАБОТА</w:t>
      </w:r>
    </w:p>
    <w:p w:rsidR="0015086C" w:rsidRPr="00CB7AAC" w:rsidRDefault="0015086C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1..Подготовка пакета документов для участия школьников в региональном этапе Всероссийской олимпиады школьников по предметам.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2.Подготовка положения о проведении</w:t>
      </w:r>
      <w:r w:rsidR="0015086C">
        <w:rPr>
          <w:rFonts w:ascii="Times New Roman" w:hAnsi="Times New Roman" w:cs="Times New Roman"/>
        </w:rPr>
        <w:t xml:space="preserve"> конкурса «Учитель года- 2019» и «</w:t>
      </w:r>
      <w:r w:rsidRPr="00CB7AAC">
        <w:rPr>
          <w:rFonts w:ascii="Times New Roman" w:hAnsi="Times New Roman" w:cs="Times New Roman"/>
        </w:rPr>
        <w:t>Воспитатель года 2019»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</w:t>
      </w:r>
      <w:r w:rsidRPr="0015086C">
        <w:rPr>
          <w:rFonts w:ascii="Times New Roman" w:hAnsi="Times New Roman" w:cs="Times New Roman"/>
          <w:i/>
        </w:rPr>
        <w:t xml:space="preserve">Федорова Т.А. ,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Тематическая проверка: «Организация ВШК в общеобразовательных учреждениях за качеством подготовки выпускников основного образования».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Оформление заявки на учебники.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Курсовая подготовка учителей (по плану ТОИУУ).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Default="00DB27B2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  <w:u w:val="single"/>
        </w:rPr>
        <w:t>МОНИТОРИНГ УРОВНЯ ОБУЧЕННОСТИ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CB7AAC">
        <w:rPr>
          <w:rFonts w:ascii="Times New Roman" w:hAnsi="Times New Roman" w:cs="Times New Roman"/>
          <w:i/>
        </w:rPr>
        <w:t>Контрольные</w:t>
      </w:r>
      <w:proofErr w:type="gramEnd"/>
      <w:r w:rsidRPr="00CB7AAC">
        <w:rPr>
          <w:rFonts w:ascii="Times New Roman" w:hAnsi="Times New Roman" w:cs="Times New Roman"/>
          <w:i/>
        </w:rPr>
        <w:t xml:space="preserve"> работ</w:t>
      </w:r>
    </w:p>
    <w:p w:rsidR="005107B6" w:rsidRPr="00CB7AAC" w:rsidRDefault="00DB27B2" w:rsidP="00DB27B2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Математика — 5,8  классы</w:t>
      </w:r>
    </w:p>
    <w:p w:rsidR="005107B6" w:rsidRPr="00CB7AAC" w:rsidRDefault="00DB27B2" w:rsidP="00DB27B2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Русский язык — 5,8 классы</w:t>
      </w:r>
    </w:p>
    <w:p w:rsidR="005107B6" w:rsidRPr="00CB7AAC" w:rsidRDefault="00DB27B2" w:rsidP="00DB27B2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Русский язык во 2х классах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МАССОВЫЕ МЕРОПРИЯТИЯ.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1.Районная елка Главы района для отличников.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</w:t>
      </w:r>
      <w:r w:rsidRPr="0015086C">
        <w:rPr>
          <w:rFonts w:ascii="Times New Roman" w:hAnsi="Times New Roman" w:cs="Times New Roman"/>
          <w:i/>
        </w:rPr>
        <w:t>Работник</w:t>
      </w:r>
      <w:r w:rsidR="0015086C" w:rsidRPr="0015086C">
        <w:rPr>
          <w:rFonts w:ascii="Times New Roman" w:hAnsi="Times New Roman" w:cs="Times New Roman"/>
          <w:i/>
        </w:rPr>
        <w:t>и ДДТ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Елка обучающихся дополнительных объединений.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5086C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>3. Конкурс на лучшую новогоднюю игрушку.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r w:rsidRPr="0015086C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Районный конкурс на лучшую новогоднюю игрушку.</w:t>
      </w:r>
    </w:p>
    <w:p w:rsidR="005107B6" w:rsidRPr="00CB7AA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</w:t>
      </w:r>
      <w:r w:rsidR="0015086C" w:rsidRPr="0015086C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Познавательная игра на тему «Есть такая профессия - Родину защищать»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5086C" w:rsidRDefault="00DB27B2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ЯНВАРЬ</w:t>
      </w:r>
    </w:p>
    <w:p w:rsidR="005107B6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DB27B2" w:rsidRPr="00CB7AAC">
        <w:rPr>
          <w:rFonts w:ascii="Times New Roman" w:hAnsi="Times New Roman" w:cs="Times New Roman"/>
        </w:rPr>
        <w:t xml:space="preserve"> </w:t>
      </w:r>
      <w:r w:rsidR="00DB27B2" w:rsidRPr="00CB7AAC">
        <w:rPr>
          <w:rFonts w:ascii="Times New Roman" w:hAnsi="Times New Roman" w:cs="Times New Roman"/>
          <w:u w:val="single"/>
        </w:rPr>
        <w:t>СОВЕЩАНИЯ,</w:t>
      </w:r>
      <w:r>
        <w:rPr>
          <w:rFonts w:ascii="Times New Roman" w:hAnsi="Times New Roman" w:cs="Times New Roman"/>
          <w:u w:val="single"/>
        </w:rPr>
        <w:t xml:space="preserve"> </w:t>
      </w:r>
      <w:r w:rsidR="00DB27B2" w:rsidRPr="00CB7AAC">
        <w:rPr>
          <w:rFonts w:ascii="Times New Roman" w:hAnsi="Times New Roman" w:cs="Times New Roman"/>
          <w:u w:val="single"/>
        </w:rPr>
        <w:t>СЕМИНАРЫ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 Совместное заседание коллегии Управления образования: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«Работа образовательного учреждения по профилактике правонарушений и преступлений среди несовершеннолетних»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                                                   </w:t>
      </w:r>
      <w:r w:rsidRPr="0015086C">
        <w:rPr>
          <w:rFonts w:ascii="Times New Roman" w:hAnsi="Times New Roman" w:cs="Times New Roman"/>
          <w:i/>
        </w:rPr>
        <w:t xml:space="preserve">Соболева А.А.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15086C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2.Совещание директоров</w:t>
      </w:r>
      <w:r w:rsidR="00DB27B2" w:rsidRPr="00CB7AAC">
        <w:rPr>
          <w:rFonts w:ascii="Times New Roman" w:hAnsi="Times New Roman" w:cs="Times New Roman"/>
        </w:rPr>
        <w:t>: «Итоги первого полугодия. Подготовка к проведению государственной итоговой аттестации»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Работники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3.Работа педагогов в условиях реализации ФГОС </w:t>
      </w:r>
      <w:proofErr w:type="gramStart"/>
      <w:r w:rsidRPr="00CB7AAC">
        <w:rPr>
          <w:rFonts w:ascii="Times New Roman" w:hAnsi="Times New Roman" w:cs="Times New Roman"/>
        </w:rPr>
        <w:t>ДО</w:t>
      </w:r>
      <w:proofErr w:type="gramEnd"/>
      <w:r w:rsidRPr="00CB7AAC">
        <w:rPr>
          <w:rFonts w:ascii="Times New Roman" w:hAnsi="Times New Roman" w:cs="Times New Roman"/>
        </w:rPr>
        <w:t xml:space="preserve"> - «Физическое воспитание в ДОУ по ФГОС» (Оленинский д/с №1)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</w:t>
      </w:r>
      <w:r w:rsidR="0015086C">
        <w:rPr>
          <w:rFonts w:ascii="Times New Roman" w:hAnsi="Times New Roman" w:cs="Times New Roman"/>
          <w:u w:val="single"/>
        </w:rPr>
        <w:t>НАЯ, АНАЛИТИЧЕСКАЯ ДЕЯТЕЛЬНОСТЬ</w:t>
      </w:r>
    </w:p>
    <w:p w:rsidR="0015086C" w:rsidRPr="00CB7AAC" w:rsidRDefault="0015086C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1.Тематическая проверка: «Деятельность общеобразовательных учреждений по реализации внеурочной деятельности в рамках ФГОС НОО </w:t>
      </w:r>
      <w:proofErr w:type="gramStart"/>
      <w:r w:rsidRPr="00CB7AAC">
        <w:rPr>
          <w:rFonts w:ascii="Times New Roman" w:hAnsi="Times New Roman" w:cs="Times New Roman"/>
        </w:rPr>
        <w:t>и ООО</w:t>
      </w:r>
      <w:proofErr w:type="gramEnd"/>
      <w:r w:rsidRPr="00CB7AAC">
        <w:rPr>
          <w:rFonts w:ascii="Times New Roman" w:hAnsi="Times New Roman" w:cs="Times New Roman"/>
        </w:rPr>
        <w:t>»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2.Контроль результатов движения и успеваемости обучающихся общеобразовательных школ района по итогам 1 полугодия 2019-2020 учебного года.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РАБОТА</w:t>
      </w:r>
    </w:p>
    <w:p w:rsidR="0015086C" w:rsidRPr="00CB7AAC" w:rsidRDefault="0015086C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1.Разработка плана совместных мероприятий по предупреждению ДТП с участием несовершеннолетних на 2020 год (ОУ, ОГИБДД).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15086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2.Участие в  региональном этапе Всероссийской олимпиады школьников по предметам.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15086C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Подача</w:t>
      </w:r>
      <w:r w:rsidR="00DB27B2" w:rsidRPr="00CB7AAC">
        <w:rPr>
          <w:rFonts w:ascii="Times New Roman" w:hAnsi="Times New Roman" w:cs="Times New Roman"/>
        </w:rPr>
        <w:t xml:space="preserve"> заявок на </w:t>
      </w:r>
      <w:proofErr w:type="spellStart"/>
      <w:r w:rsidR="00DB27B2" w:rsidRPr="00CB7AAC">
        <w:rPr>
          <w:rFonts w:ascii="Times New Roman" w:hAnsi="Times New Roman" w:cs="Times New Roman"/>
        </w:rPr>
        <w:t>аттестационно</w:t>
      </w:r>
      <w:proofErr w:type="spellEnd"/>
      <w:r w:rsidR="00DB27B2" w:rsidRPr="00CB7AAC">
        <w:rPr>
          <w:rFonts w:ascii="Times New Roman" w:hAnsi="Times New Roman" w:cs="Times New Roman"/>
        </w:rPr>
        <w:t xml:space="preserve"> - бланочную продукцию для общеобразовательных учреждений Оленинского района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4.Подготовка документов на аттестацию педагогических работников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                                                      </w:t>
      </w:r>
      <w:r w:rsidRPr="0015086C">
        <w:rPr>
          <w:rFonts w:ascii="Times New Roman" w:hAnsi="Times New Roman" w:cs="Times New Roman"/>
          <w:i/>
        </w:rPr>
        <w:t xml:space="preserve">Михалева А.В.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Формирование базы данных на выпускников 9-х классов.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Михалева А.В.</w:t>
      </w:r>
    </w:p>
    <w:p w:rsidR="005107B6" w:rsidRDefault="005107B6" w:rsidP="0015086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5086C" w:rsidRDefault="0015086C" w:rsidP="0015086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5086C" w:rsidRPr="00CB7AAC" w:rsidRDefault="0015086C" w:rsidP="0015086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5107B6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МЕТОДИЧЕСКАЯ РАБОТА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и проведение конкурса «Учитель года- 2020» «Воспитатель года- 2020».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15086C">
        <w:rPr>
          <w:rFonts w:ascii="Times New Roman" w:hAnsi="Times New Roman" w:cs="Times New Roman"/>
          <w:i/>
        </w:rPr>
        <w:t xml:space="preserve">Соболева А.А.,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Курсовая подготовка учителей (по плану ТОИУУ)</w:t>
      </w:r>
    </w:p>
    <w:p w:rsidR="005107B6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Т.А.</w:t>
      </w:r>
    </w:p>
    <w:p w:rsidR="0015086C" w:rsidRPr="0015086C" w:rsidRDefault="0015086C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МАССОВЫЕ МЕРОПРИЯТИЯ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1.Шашечный турнир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Итоговое мероприятие по районному конкурсу детских проектно-исследовательских работ «</w:t>
      </w:r>
      <w:proofErr w:type="gramStart"/>
      <w:r w:rsidRPr="00CB7AAC">
        <w:rPr>
          <w:rFonts w:ascii="Times New Roman" w:hAnsi="Times New Roman" w:cs="Times New Roman"/>
        </w:rPr>
        <w:t>Традициям-жить</w:t>
      </w:r>
      <w:proofErr w:type="gramEnd"/>
      <w:r w:rsidRPr="00CB7AAC">
        <w:rPr>
          <w:rFonts w:ascii="Times New Roman" w:hAnsi="Times New Roman" w:cs="Times New Roman"/>
        </w:rPr>
        <w:t>»</w:t>
      </w:r>
    </w:p>
    <w:p w:rsidR="005107B6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15086C">
        <w:rPr>
          <w:rFonts w:ascii="Times New Roman" w:hAnsi="Times New Roman" w:cs="Times New Roman"/>
          <w:i/>
        </w:rPr>
        <w:t>Федорова Т.А,</w:t>
      </w:r>
      <w:r w:rsidR="0015086C" w:rsidRPr="0015086C">
        <w:rPr>
          <w:rFonts w:ascii="Times New Roman" w:hAnsi="Times New Roman" w:cs="Times New Roman"/>
          <w:i/>
        </w:rPr>
        <w:t xml:space="preserve"> р</w:t>
      </w:r>
      <w:r w:rsidR="0015086C" w:rsidRPr="0015086C">
        <w:rPr>
          <w:rFonts w:ascii="Times New Roman" w:hAnsi="Times New Roman" w:cs="Times New Roman"/>
          <w:i/>
        </w:rPr>
        <w:t>аботники ДДТ</w:t>
      </w:r>
    </w:p>
    <w:p w:rsidR="0015086C" w:rsidRPr="0015086C" w:rsidRDefault="0015086C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 xml:space="preserve"> </w:t>
      </w:r>
    </w:p>
    <w:p w:rsidR="005107B6" w:rsidRDefault="00DB27B2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ФЕВРАЛЬ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Default="00DB27B2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СОВЕЩАНИЯ,</w:t>
      </w:r>
      <w:r w:rsidR="0015086C">
        <w:rPr>
          <w:rFonts w:ascii="Times New Roman" w:hAnsi="Times New Roman" w:cs="Times New Roman"/>
          <w:u w:val="single"/>
        </w:rPr>
        <w:t xml:space="preserve"> СЕМИНАРЫ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 «Приобщение детей дошкольного возраста к истокам народной культуры в условиях ДОУ». (Оленинский детский сад №4)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«Работа с сайтами дошкольных образовательных учреждений. Наполнение сайтов в соответствии с действующим законодательством».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15086C">
        <w:rPr>
          <w:rFonts w:ascii="Times New Roman" w:hAnsi="Times New Roman" w:cs="Times New Roman"/>
          <w:i/>
        </w:rPr>
        <w:t>Манешкина</w:t>
      </w:r>
      <w:proofErr w:type="spellEnd"/>
      <w:r w:rsidRPr="0015086C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</w:t>
      </w:r>
      <w:r w:rsidRPr="0015086C">
        <w:rPr>
          <w:rFonts w:ascii="Times New Roman" w:hAnsi="Times New Roman" w:cs="Times New Roman"/>
        </w:rPr>
        <w:t>ПДС руководителей ОУ по теме</w:t>
      </w:r>
      <w:r w:rsidR="0015086C" w:rsidRPr="0015086C">
        <w:rPr>
          <w:rFonts w:ascii="Times New Roman" w:hAnsi="Times New Roman" w:cs="Times New Roman"/>
        </w:rPr>
        <w:t xml:space="preserve"> «</w:t>
      </w:r>
      <w:r w:rsidRPr="00CB7AAC">
        <w:rPr>
          <w:rFonts w:ascii="Times New Roman" w:hAnsi="Times New Roman" w:cs="Times New Roman"/>
        </w:rPr>
        <w:t xml:space="preserve">Родители как один из ресурсов в реализации ФГОС второго поколения» (на базе МКОУ </w:t>
      </w:r>
      <w:proofErr w:type="spellStart"/>
      <w:r w:rsidRPr="00CB7AAC">
        <w:rPr>
          <w:rFonts w:ascii="Times New Roman" w:hAnsi="Times New Roman" w:cs="Times New Roman"/>
        </w:rPr>
        <w:t>Оленинской</w:t>
      </w:r>
      <w:proofErr w:type="spellEnd"/>
      <w:r w:rsidRPr="00CB7AAC">
        <w:rPr>
          <w:rFonts w:ascii="Times New Roman" w:hAnsi="Times New Roman" w:cs="Times New Roman"/>
        </w:rPr>
        <w:t xml:space="preserve"> ООШ)</w:t>
      </w:r>
    </w:p>
    <w:p w:rsidR="005107B6" w:rsidRPr="00CB7AA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    </w:t>
      </w:r>
    </w:p>
    <w:p w:rsidR="005107B6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ИНСПЕКЦИОННО-КОНТРОЛЬНАЯ, АНАЛИТИЧЕСКАЯ ДЕЯТЕЛЬНОСТЬ</w:t>
      </w:r>
    </w:p>
    <w:p w:rsidR="0015086C" w:rsidRPr="00CB7AAC" w:rsidRDefault="0015086C" w:rsidP="0015086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1.Тематическая проверка: « Организация работы по ФЭМП в соответствии с ФГОС».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="0015086C">
        <w:rPr>
          <w:rFonts w:ascii="Times New Roman" w:hAnsi="Times New Roman" w:cs="Times New Roman"/>
          <w:i/>
        </w:rPr>
        <w:t>Манешкина</w:t>
      </w:r>
      <w:proofErr w:type="spellEnd"/>
      <w:r w:rsidR="0015086C">
        <w:rPr>
          <w:rFonts w:ascii="Times New Roman" w:hAnsi="Times New Roman" w:cs="Times New Roman"/>
          <w:i/>
        </w:rPr>
        <w:t xml:space="preserve"> Н.М.</w:t>
      </w:r>
      <w:r w:rsidRPr="0015086C">
        <w:rPr>
          <w:rFonts w:ascii="Times New Roman" w:hAnsi="Times New Roman" w:cs="Times New Roman"/>
          <w:i/>
        </w:rPr>
        <w:t xml:space="preserve">                                                             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 2. К</w:t>
      </w:r>
      <w:r w:rsidR="0015086C">
        <w:rPr>
          <w:rFonts w:ascii="Times New Roman" w:hAnsi="Times New Roman" w:cs="Times New Roman"/>
        </w:rPr>
        <w:t xml:space="preserve">омплексная проверка  (МКОУ </w:t>
      </w:r>
      <w:proofErr w:type="spellStart"/>
      <w:r w:rsidR="0015086C">
        <w:rPr>
          <w:rFonts w:ascii="Times New Roman" w:hAnsi="Times New Roman" w:cs="Times New Roman"/>
        </w:rPr>
        <w:t>Шоптовская</w:t>
      </w:r>
      <w:proofErr w:type="spellEnd"/>
      <w:r w:rsidR="0015086C">
        <w:rPr>
          <w:rFonts w:ascii="Times New Roman" w:hAnsi="Times New Roman" w:cs="Times New Roman"/>
        </w:rPr>
        <w:t xml:space="preserve"> ООШ, МКОУ </w:t>
      </w:r>
      <w:proofErr w:type="spellStart"/>
      <w:r w:rsidR="0015086C">
        <w:rPr>
          <w:rFonts w:ascii="Times New Roman" w:hAnsi="Times New Roman" w:cs="Times New Roman"/>
        </w:rPr>
        <w:t>Никулинская</w:t>
      </w:r>
      <w:proofErr w:type="spellEnd"/>
      <w:r w:rsidR="0015086C">
        <w:rPr>
          <w:rFonts w:ascii="Times New Roman" w:hAnsi="Times New Roman" w:cs="Times New Roman"/>
        </w:rPr>
        <w:t xml:space="preserve"> ООШ)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 </w:t>
      </w:r>
      <w:r w:rsidRPr="0015086C">
        <w:rPr>
          <w:rFonts w:ascii="Times New Roman" w:hAnsi="Times New Roman" w:cs="Times New Roman"/>
          <w:i/>
        </w:rPr>
        <w:t>Работники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3.Контроль организации дополнительных каникул в 1-х классах.</w:t>
      </w:r>
    </w:p>
    <w:p w:rsidR="005107B6" w:rsidRPr="0015086C" w:rsidRDefault="00DB27B2" w:rsidP="0015086C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              </w:t>
      </w:r>
      <w:r w:rsidRPr="0015086C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C6748A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Тематическая проверка «</w:t>
      </w:r>
      <w:r w:rsidR="00DB27B2" w:rsidRPr="00CB7AAC">
        <w:rPr>
          <w:rFonts w:ascii="Times New Roman" w:hAnsi="Times New Roman" w:cs="Times New Roman"/>
        </w:rPr>
        <w:t>Ведение и хранение личных дел, трудовы</w:t>
      </w:r>
      <w:r>
        <w:rPr>
          <w:rFonts w:ascii="Times New Roman" w:hAnsi="Times New Roman" w:cs="Times New Roman"/>
        </w:rPr>
        <w:t xml:space="preserve">х книжек работников» (МКОУ </w:t>
      </w:r>
      <w:proofErr w:type="spellStart"/>
      <w:r>
        <w:rPr>
          <w:rFonts w:ascii="Times New Roman" w:hAnsi="Times New Roman" w:cs="Times New Roman"/>
        </w:rPr>
        <w:t>Молодотудская</w:t>
      </w:r>
      <w:proofErr w:type="spellEnd"/>
      <w:r>
        <w:rPr>
          <w:rFonts w:ascii="Times New Roman" w:hAnsi="Times New Roman" w:cs="Times New Roman"/>
        </w:rPr>
        <w:t xml:space="preserve"> СОШ, МКДОУ Мостовской д/с, ДДТ)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                                                                                </w:t>
      </w:r>
      <w:r w:rsidRPr="00C6748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 .Проведение пробных экзаменов по русскому языку и мат</w:t>
      </w:r>
      <w:r w:rsidR="00C6748A">
        <w:rPr>
          <w:rFonts w:ascii="Times New Roman" w:hAnsi="Times New Roman" w:cs="Times New Roman"/>
        </w:rPr>
        <w:t>ематике в 9-х и 11-х классах</w:t>
      </w:r>
      <w:proofErr w:type="gramStart"/>
      <w:r w:rsidR="00C6748A">
        <w:rPr>
          <w:rFonts w:ascii="Times New Roman" w:hAnsi="Times New Roman" w:cs="Times New Roman"/>
        </w:rPr>
        <w:t>.</w:t>
      </w:r>
      <w:proofErr w:type="gramEnd"/>
      <w:r w:rsidR="00C6748A">
        <w:rPr>
          <w:rFonts w:ascii="Times New Roman" w:hAnsi="Times New Roman" w:cs="Times New Roman"/>
        </w:rPr>
        <w:t xml:space="preserve"> (</w:t>
      </w:r>
      <w:proofErr w:type="gramStart"/>
      <w:r w:rsidRPr="00CB7AAC">
        <w:rPr>
          <w:rFonts w:ascii="Times New Roman" w:hAnsi="Times New Roman" w:cs="Times New Roman"/>
        </w:rPr>
        <w:t>м</w:t>
      </w:r>
      <w:proofErr w:type="gramEnd"/>
      <w:r w:rsidRPr="00CB7AAC">
        <w:rPr>
          <w:rFonts w:ascii="Times New Roman" w:hAnsi="Times New Roman" w:cs="Times New Roman"/>
        </w:rPr>
        <w:t>униципальный этап)</w:t>
      </w:r>
    </w:p>
    <w:p w:rsid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                       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</w:t>
      </w:r>
      <w:r w:rsidRPr="00C6748A">
        <w:rPr>
          <w:rFonts w:ascii="Times New Roman" w:hAnsi="Times New Roman" w:cs="Times New Roman"/>
          <w:i/>
        </w:rPr>
        <w:t>Михалева А.В.</w:t>
      </w:r>
    </w:p>
    <w:p w:rsidR="005107B6" w:rsidRDefault="00DB27B2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ОРГАНИЗАТОРСКАЯ РАБОТ</w:t>
      </w:r>
      <w:r w:rsidR="00C6748A">
        <w:rPr>
          <w:rFonts w:ascii="Times New Roman" w:hAnsi="Times New Roman" w:cs="Times New Roman"/>
          <w:u w:val="single"/>
        </w:rPr>
        <w:t>А</w:t>
      </w:r>
    </w:p>
    <w:p w:rsidR="00C6748A" w:rsidRPr="00CB7AAC" w:rsidRDefault="00C6748A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информации для предварительной сверки баз данных выпускников 9-х и 11-х классов.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</w:t>
      </w:r>
      <w:r w:rsidRPr="00C6748A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2.Подготовка документов по аттестации педагогических работников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</w:t>
      </w:r>
      <w:r w:rsidRPr="00C6748A">
        <w:rPr>
          <w:rFonts w:ascii="Times New Roman" w:hAnsi="Times New Roman" w:cs="Times New Roman"/>
          <w:i/>
        </w:rPr>
        <w:t xml:space="preserve">Михалева А.В. , </w:t>
      </w:r>
      <w:proofErr w:type="spellStart"/>
      <w:r w:rsidRPr="00C6748A">
        <w:rPr>
          <w:rFonts w:ascii="Times New Roman" w:hAnsi="Times New Roman" w:cs="Times New Roman"/>
          <w:i/>
        </w:rPr>
        <w:t>Манешкина</w:t>
      </w:r>
      <w:proofErr w:type="spellEnd"/>
      <w:r w:rsidRPr="00C6748A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 .Анализ намерений выпускников 9-х и 11-х классов по их дальнейшему обучению и трудоустройству.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                                                                                 </w:t>
      </w:r>
      <w:r w:rsidRPr="00C6748A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Подготовка к районным олимпиадам для обучающихся 2-4 классов по русскому языку, математике и окружающему миру.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6748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Курсовая подготовка учителей (по плану ТОИУУ).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6748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МАССОВЫЕ МЕРОПРИЯТИЯ</w:t>
      </w:r>
    </w:p>
    <w:p w:rsidR="00C6748A" w:rsidRPr="00CB7AAC" w:rsidRDefault="00C6748A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1.Районный конкурс «Учитель год», «Воспитатель года».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</w:t>
      </w:r>
      <w:r w:rsidRPr="00C6748A">
        <w:rPr>
          <w:rFonts w:ascii="Times New Roman" w:hAnsi="Times New Roman" w:cs="Times New Roman"/>
          <w:i/>
        </w:rPr>
        <w:t>Работники ДДТ, 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2.Районный конкурс «Модель образца военной технике периода Великой Отечественной войны».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                 </w:t>
      </w:r>
      <w:r w:rsidRPr="00C6748A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3. Работа со школами района и поселка по районному конкурсу юных талантов «</w:t>
      </w:r>
      <w:r w:rsidR="00C6748A">
        <w:rPr>
          <w:rFonts w:ascii="Times New Roman" w:hAnsi="Times New Roman" w:cs="Times New Roman"/>
        </w:rPr>
        <w:t>Созвездие талантов</w:t>
      </w:r>
      <w:r w:rsidRPr="00CB7AAC">
        <w:rPr>
          <w:rFonts w:ascii="Times New Roman" w:hAnsi="Times New Roman" w:cs="Times New Roman"/>
        </w:rPr>
        <w:t>»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6748A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Проведение мероприятия, посвященного дню защитника Отечества и освобождению Оленинского района от немецко-фашистских захватчиков.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6748A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Районный конкурс поздравительных открыток: «Наша Армия сильна, охраняет мир она».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C6748A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 xml:space="preserve"> </w:t>
      </w:r>
    </w:p>
    <w:p w:rsidR="005107B6" w:rsidRPr="00CB7AAC" w:rsidRDefault="00DB27B2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МАРТ</w:t>
      </w:r>
    </w:p>
    <w:p w:rsidR="005107B6" w:rsidRPr="00CB7AAC" w:rsidRDefault="00DB27B2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СОВ</w:t>
      </w:r>
      <w:r w:rsidR="00C6748A">
        <w:rPr>
          <w:rFonts w:ascii="Times New Roman" w:hAnsi="Times New Roman" w:cs="Times New Roman"/>
          <w:u w:val="single"/>
        </w:rPr>
        <w:t>ЕЩАНИЯ, СЕМИНАРЫ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1.Семинар воспитателей МКДОУ: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- работа педагогов </w:t>
      </w:r>
      <w:r w:rsidR="00C16C33">
        <w:rPr>
          <w:rFonts w:ascii="Times New Roman" w:hAnsi="Times New Roman" w:cs="Times New Roman"/>
        </w:rPr>
        <w:t xml:space="preserve">в условиях реализации ФГОС </w:t>
      </w:r>
      <w:proofErr w:type="gramStart"/>
      <w:r w:rsidR="00C16C33">
        <w:rPr>
          <w:rFonts w:ascii="Times New Roman" w:hAnsi="Times New Roman" w:cs="Times New Roman"/>
        </w:rPr>
        <w:t>ДО</w:t>
      </w:r>
      <w:proofErr w:type="gramEnd"/>
      <w:r w:rsidR="00C16C33">
        <w:rPr>
          <w:rFonts w:ascii="Times New Roman" w:hAnsi="Times New Roman" w:cs="Times New Roman"/>
        </w:rPr>
        <w:t xml:space="preserve"> «</w:t>
      </w:r>
      <w:proofErr w:type="gramStart"/>
      <w:r w:rsidR="00C16C33">
        <w:rPr>
          <w:rFonts w:ascii="Times New Roman" w:hAnsi="Times New Roman" w:cs="Times New Roman"/>
        </w:rPr>
        <w:t>П</w:t>
      </w:r>
      <w:r w:rsidRPr="00CB7AAC">
        <w:rPr>
          <w:rFonts w:ascii="Times New Roman" w:hAnsi="Times New Roman" w:cs="Times New Roman"/>
        </w:rPr>
        <w:t>риобщение</w:t>
      </w:r>
      <w:proofErr w:type="gramEnd"/>
      <w:r w:rsidRPr="00CB7AAC">
        <w:rPr>
          <w:rFonts w:ascii="Times New Roman" w:hAnsi="Times New Roman" w:cs="Times New Roman"/>
        </w:rPr>
        <w:t xml:space="preserve"> детей дошкольного возраста к истокам наро</w:t>
      </w:r>
      <w:r w:rsidR="00C6748A">
        <w:rPr>
          <w:rFonts w:ascii="Times New Roman" w:hAnsi="Times New Roman" w:cs="Times New Roman"/>
        </w:rPr>
        <w:t>дной культуры в условиях ДОУ» (</w:t>
      </w:r>
      <w:r w:rsidRPr="00CB7AAC">
        <w:rPr>
          <w:rFonts w:ascii="Times New Roman" w:hAnsi="Times New Roman" w:cs="Times New Roman"/>
        </w:rPr>
        <w:t>Оленинский сад №1).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Pr="00C6748A">
        <w:rPr>
          <w:rFonts w:ascii="Times New Roman" w:hAnsi="Times New Roman" w:cs="Times New Roman"/>
          <w:i/>
        </w:rPr>
        <w:t>Манешкина</w:t>
      </w:r>
      <w:proofErr w:type="spellEnd"/>
      <w:r w:rsidRPr="00C6748A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2.Итоги документарной проверки: «Работа администрации школы по ведению сайта образовательного учреждения в соответствии с требованиями и действующим законодательством»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C6748A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РМО учителей русского и литературы: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анализ результатов пробных экзаменов ЕГЭ и ОГЭ по русскому языку. Рекомендации по коррекции знаний обучающихся.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РМО учителей математики и физики: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Результаты пробных экзаменов по математике. Рекомендации по коррекции знаний обучающихся.</w:t>
      </w:r>
    </w:p>
    <w:p w:rsidR="005107B6" w:rsidRPr="00C6748A" w:rsidRDefault="00DB27B2" w:rsidP="00C6748A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6748A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C6748A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</w:t>
      </w:r>
      <w:r w:rsidR="00C6748A">
        <w:rPr>
          <w:rFonts w:ascii="Times New Roman" w:hAnsi="Times New Roman" w:cs="Times New Roman"/>
          <w:u w:val="single"/>
        </w:rPr>
        <w:t>НАЯ, АНАЛИТИЧЕСКАЯ ДЕЯТЕЛЬНОСТЬ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1.Тематическая проверка: «Деятельность администрации ОУ по повышению качества образования, подготовке  и проведения  государственной </w:t>
      </w:r>
      <w:r w:rsidR="00C16C33">
        <w:rPr>
          <w:rFonts w:ascii="Times New Roman" w:hAnsi="Times New Roman" w:cs="Times New Roman"/>
        </w:rPr>
        <w:t xml:space="preserve">(итоговой) аттестации </w:t>
      </w:r>
      <w:r w:rsidRPr="00CB7AAC">
        <w:rPr>
          <w:rFonts w:ascii="Times New Roman" w:hAnsi="Times New Roman" w:cs="Times New Roman"/>
        </w:rPr>
        <w:t>  </w:t>
      </w:r>
      <w:r w:rsidR="00C16C33">
        <w:rPr>
          <w:rFonts w:ascii="Times New Roman" w:hAnsi="Times New Roman" w:cs="Times New Roman"/>
        </w:rPr>
        <w:t xml:space="preserve">(школы </w:t>
      </w:r>
      <w:proofErr w:type="spellStart"/>
      <w:r w:rsidR="00C16C33">
        <w:rPr>
          <w:rFonts w:ascii="Times New Roman" w:hAnsi="Times New Roman" w:cs="Times New Roman"/>
        </w:rPr>
        <w:t>Олнинского</w:t>
      </w:r>
      <w:proofErr w:type="spellEnd"/>
      <w:r w:rsidR="00C16C33">
        <w:rPr>
          <w:rFonts w:ascii="Times New Roman" w:hAnsi="Times New Roman" w:cs="Times New Roman"/>
        </w:rPr>
        <w:t xml:space="preserve"> района)</w:t>
      </w: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lastRenderedPageBreak/>
        <w:t xml:space="preserve">2.Мониторинг движения и успеваемости </w:t>
      </w:r>
      <w:proofErr w:type="gramStart"/>
      <w:r w:rsidRPr="00CB7AAC">
        <w:rPr>
          <w:rFonts w:ascii="Times New Roman" w:hAnsi="Times New Roman" w:cs="Times New Roman"/>
        </w:rPr>
        <w:t>обучающихся</w:t>
      </w:r>
      <w:proofErr w:type="gramEnd"/>
      <w:r w:rsidRPr="00CB7AAC">
        <w:rPr>
          <w:rFonts w:ascii="Times New Roman" w:hAnsi="Times New Roman" w:cs="Times New Roman"/>
        </w:rPr>
        <w:t xml:space="preserve">  в 3 четверти 2019-2020 учебного года.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 Коррекция сетевого расписания на 4 четверть.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РАБОТА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базы данных на персонал ППЭ для проведения ЕГЭ.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3.Уточнение и сверка базы данных на выпускников 11-х классов для подготовки к ЕГЭ.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 Уточнение и корректировка выбора предметов на ОГЭ выпускников 9-х классов.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5.Обучение персонала ППЭ для проведения ЕГЭ и ГИА выпускников 9-х классов</w:t>
      </w:r>
      <w:r w:rsidR="00C16C33">
        <w:rPr>
          <w:rFonts w:ascii="Times New Roman" w:hAnsi="Times New Roman" w:cs="Times New Roman"/>
        </w:rPr>
        <w:t>.</w:t>
      </w:r>
      <w:r w:rsidRPr="00CB7AAC">
        <w:rPr>
          <w:rFonts w:ascii="Times New Roman" w:hAnsi="Times New Roman" w:cs="Times New Roman"/>
        </w:rPr>
        <w:t xml:space="preserve"> 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7.Подготовка документов на аттестацию педагогических работников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</w:t>
      </w:r>
      <w:r w:rsidRPr="00C16C33">
        <w:rPr>
          <w:rFonts w:ascii="Times New Roman" w:hAnsi="Times New Roman" w:cs="Times New Roman"/>
          <w:i/>
        </w:rPr>
        <w:t xml:space="preserve">Михалева А.В. , </w:t>
      </w:r>
      <w:proofErr w:type="spellStart"/>
      <w:r w:rsidRPr="00C16C33">
        <w:rPr>
          <w:rFonts w:ascii="Times New Roman" w:hAnsi="Times New Roman" w:cs="Times New Roman"/>
          <w:i/>
        </w:rPr>
        <w:t>Манешкина</w:t>
      </w:r>
      <w:proofErr w:type="spellEnd"/>
      <w:r w:rsidRPr="00C16C33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МЕТОДИЧЕСКАЯ РАБОТА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 приказа о проведении заочных конкурсов педагогического мастерства «К вершинам успеха» и «Мой лучший урок».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2.Подготовка к проведению РМО во время весенних каникул.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Районный интеллектуальный марафон обучающихся начальных классов.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МАССОВЫЕ МЕРОПРИЯТИЯ</w:t>
      </w:r>
    </w:p>
    <w:p w:rsidR="00C16C33" w:rsidRPr="00CB7AAC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1.Р</w:t>
      </w:r>
      <w:r w:rsidR="00C16C33">
        <w:rPr>
          <w:rFonts w:ascii="Times New Roman" w:hAnsi="Times New Roman" w:cs="Times New Roman"/>
        </w:rPr>
        <w:t>айонный конкурс «Созвездие талантов</w:t>
      </w:r>
      <w:r w:rsidRPr="00CB7AAC">
        <w:rPr>
          <w:rFonts w:ascii="Times New Roman" w:hAnsi="Times New Roman" w:cs="Times New Roman"/>
        </w:rPr>
        <w:t>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Муниципальный тур Всероссийского конкурса чтецов «Живая классика».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</w:t>
      </w:r>
      <w:r w:rsidRPr="00C16C33">
        <w:rPr>
          <w:rFonts w:ascii="Times New Roman" w:hAnsi="Times New Roman" w:cs="Times New Roman"/>
          <w:i/>
        </w:rPr>
        <w:t>Работники ДДТ </w:t>
      </w:r>
    </w:p>
    <w:p w:rsidR="005107B6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Тематические</w:t>
      </w:r>
      <w:r w:rsidR="00DB27B2" w:rsidRPr="00CB7AAC">
        <w:rPr>
          <w:rFonts w:ascii="Times New Roman" w:hAnsi="Times New Roman" w:cs="Times New Roman"/>
        </w:rPr>
        <w:t xml:space="preserve"> показ</w:t>
      </w:r>
      <w:r>
        <w:rPr>
          <w:rFonts w:ascii="Times New Roman" w:hAnsi="Times New Roman" w:cs="Times New Roman"/>
        </w:rPr>
        <w:t>ы фильмов</w:t>
      </w:r>
      <w:r w:rsidR="00DB27B2" w:rsidRPr="00CB7AAC">
        <w:rPr>
          <w:rFonts w:ascii="Times New Roman" w:hAnsi="Times New Roman" w:cs="Times New Roman"/>
        </w:rPr>
        <w:t>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АПРЕЛЬ</w:t>
      </w:r>
    </w:p>
    <w:p w:rsidR="00C16C33" w:rsidRPr="00CB7AAC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СОВЕЩАНИЯ, СЕМИНАРЫ</w:t>
      </w:r>
    </w:p>
    <w:p w:rsidR="00C16C33" w:rsidRPr="00CB7AAC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1.ПДС руководителей ОУ по теме: «</w:t>
      </w:r>
      <w:proofErr w:type="spellStart"/>
      <w:r w:rsidRPr="00CB7AAC">
        <w:rPr>
          <w:rFonts w:ascii="Times New Roman" w:hAnsi="Times New Roman" w:cs="Times New Roman"/>
        </w:rPr>
        <w:t>Здоровьесберегающие</w:t>
      </w:r>
      <w:proofErr w:type="spellEnd"/>
      <w:r w:rsidRPr="00CB7AAC">
        <w:rPr>
          <w:rFonts w:ascii="Times New Roman" w:hAnsi="Times New Roman" w:cs="Times New Roman"/>
        </w:rPr>
        <w:t xml:space="preserve"> технологии в учебно-воспитательной работе общеобразовательной организации» (на базе МКОУ Мостовская СОШ им. С. Козлова)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2.Районная научно-практическая конференция школьников 2-11 классов.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</w:t>
      </w:r>
      <w:r w:rsidR="00C16C33">
        <w:rPr>
          <w:rFonts w:ascii="Times New Roman" w:hAnsi="Times New Roman" w:cs="Times New Roman"/>
          <w:u w:val="single"/>
        </w:rPr>
        <w:t>НАЯ, АНАЛИТИЧЕСКАЯ ДЕЯТЕЛЬНОСТЬ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1.Проведение и подготовка пробных экзаменов по русскому языку и математике в 9-х и 11-х классах (региональный этап).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Подготовка пакета документов по подготовке к государственной итоговой аттестации и завершению учебного года.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 Обучение персонала ППЭ.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РАБОТА</w:t>
      </w:r>
    </w:p>
    <w:p w:rsidR="00C16C33" w:rsidRPr="00CB7AAC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1.Оказание методической помощи участникам областного этапа конкурсов «Учитель года», «Воспитатель года».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Подготовка документов общественных наблюдателей на ГИА.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3..Сбор документов на ПМПК.      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4.Подготовка документов на аттестацию педагогических работников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</w:t>
      </w:r>
      <w:r w:rsidRPr="00C16C33">
        <w:rPr>
          <w:rFonts w:ascii="Times New Roman" w:hAnsi="Times New Roman" w:cs="Times New Roman"/>
          <w:i/>
        </w:rPr>
        <w:t xml:space="preserve">Михалева А.В., </w:t>
      </w:r>
      <w:proofErr w:type="spellStart"/>
      <w:r w:rsidRPr="00C16C33">
        <w:rPr>
          <w:rFonts w:ascii="Times New Roman" w:hAnsi="Times New Roman" w:cs="Times New Roman"/>
          <w:i/>
        </w:rPr>
        <w:t>Манешкина</w:t>
      </w:r>
      <w:proofErr w:type="spellEnd"/>
      <w:r w:rsidRPr="00C16C33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МЕТОДИЧЕСКАЯ РАБОТА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 Оформление подписки для УО на 2-е полугодие 2020 года.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2.Курсовая подготовка учителей (по плану ТОИУУ).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МАССОВЫЕ МЕРОПРИЯТИЯ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1.Районный смотр-конкурс на лучшую постановку по образовательной области социально-коммуникативное развитие «Патриотическое воспитание детей дошкольного возраста через ознакомление с народным творчеством родного края в условиях ДОУ».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 w:rsidRPr="00C16C33">
        <w:rPr>
          <w:rFonts w:ascii="Times New Roman" w:hAnsi="Times New Roman" w:cs="Times New Roman"/>
          <w:i/>
        </w:rPr>
        <w:t>Манешкина</w:t>
      </w:r>
      <w:proofErr w:type="spellEnd"/>
      <w:r w:rsidRPr="00C16C33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 Районные соревнования школьных санитарных постов.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Работники ДДТ, 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3.Районный конкурс декоративно-прикладного творчества «Святая Пасха».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Конкурс фотографий «История фронтовой фотографии».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Акция «Дети о войне»/ «Память жива».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</w:t>
      </w:r>
      <w:r w:rsidRPr="00C16C33">
        <w:rPr>
          <w:rFonts w:ascii="Times New Roman" w:hAnsi="Times New Roman" w:cs="Times New Roman"/>
          <w:i/>
        </w:rPr>
        <w:t xml:space="preserve">Работники ДДТ </w:t>
      </w:r>
    </w:p>
    <w:p w:rsidR="005107B6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C33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C33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lastRenderedPageBreak/>
        <w:t>МАЙ</w:t>
      </w:r>
    </w:p>
    <w:p w:rsidR="00C16C33" w:rsidRPr="00CB7AAC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Default="00C16C33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СОВЕЩАНИЯ, СЕМИНАРЫ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1.Семинар для начальников летних оздоровительных лагерей.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 </w:t>
      </w:r>
      <w:r w:rsidRPr="00C16C33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</w:t>
      </w:r>
      <w:r w:rsidR="00C16C33">
        <w:rPr>
          <w:rFonts w:ascii="Times New Roman" w:hAnsi="Times New Roman" w:cs="Times New Roman"/>
          <w:u w:val="single"/>
        </w:rPr>
        <w:t>НАЯ, АНАЛИТИЧЕСКАЯ ДЕЯТЕЛЬНОСТЬ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и проведение ЕГЭ, ОГЭ, ГВЭ</w:t>
      </w:r>
    </w:p>
    <w:p w:rsidR="005107B6" w:rsidRPr="00CB7AAC" w:rsidRDefault="00DB27B2" w:rsidP="00C16C33">
      <w:pPr>
        <w:pStyle w:val="Textbod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Подготовка и оснащение ППЭ;</w:t>
      </w:r>
    </w:p>
    <w:p w:rsidR="00C16C33" w:rsidRDefault="00DB27B2" w:rsidP="00C16C33">
      <w:pPr>
        <w:pStyle w:val="Textbod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Обучение работников ППЭ;</w:t>
      </w:r>
    </w:p>
    <w:p w:rsidR="005107B6" w:rsidRPr="00CB7AAC" w:rsidRDefault="00DB27B2" w:rsidP="00C16C33">
      <w:pPr>
        <w:pStyle w:val="Textbod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Организация ЕГЭ</w:t>
      </w:r>
      <w:proofErr w:type="gramStart"/>
      <w:r w:rsidRPr="00CB7AAC">
        <w:rPr>
          <w:rFonts w:ascii="Times New Roman" w:hAnsi="Times New Roman" w:cs="Times New Roman"/>
        </w:rPr>
        <w:t>,О</w:t>
      </w:r>
      <w:proofErr w:type="gramEnd"/>
      <w:r w:rsidRPr="00CB7AAC">
        <w:rPr>
          <w:rFonts w:ascii="Times New Roman" w:hAnsi="Times New Roman" w:cs="Times New Roman"/>
        </w:rPr>
        <w:t xml:space="preserve">ГЭ, ГВЭ (по графику </w:t>
      </w:r>
      <w:proofErr w:type="spellStart"/>
      <w:r w:rsidRPr="00CB7AAC">
        <w:rPr>
          <w:rFonts w:ascii="Times New Roman" w:hAnsi="Times New Roman" w:cs="Times New Roman"/>
        </w:rPr>
        <w:t>Рособрнадзора</w:t>
      </w:r>
      <w:proofErr w:type="spellEnd"/>
      <w:r w:rsidRPr="00CB7AAC">
        <w:rPr>
          <w:rFonts w:ascii="Times New Roman" w:hAnsi="Times New Roman" w:cs="Times New Roman"/>
        </w:rPr>
        <w:t>).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2.Подготовка к государственной (итоговой</w:t>
      </w:r>
      <w:proofErr w:type="gramStart"/>
      <w:r w:rsidRPr="00CB7AAC">
        <w:rPr>
          <w:rFonts w:ascii="Times New Roman" w:hAnsi="Times New Roman" w:cs="Times New Roman"/>
        </w:rPr>
        <w:t xml:space="preserve"> )</w:t>
      </w:r>
      <w:proofErr w:type="gramEnd"/>
      <w:r w:rsidRPr="00CB7AAC">
        <w:rPr>
          <w:rFonts w:ascii="Times New Roman" w:hAnsi="Times New Roman" w:cs="Times New Roman"/>
        </w:rPr>
        <w:t xml:space="preserve"> аттестации  в форме ЕГЭ, ОГЭ, ГВЭ.</w:t>
      </w:r>
    </w:p>
    <w:p w:rsidR="005107B6" w:rsidRPr="00CB7AAC" w:rsidRDefault="00DB27B2" w:rsidP="00DB27B2">
      <w:pPr>
        <w:pStyle w:val="Textbody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Подготовка и оснащение ОУ-ППЭ;</w:t>
      </w:r>
    </w:p>
    <w:p w:rsidR="005107B6" w:rsidRPr="00CB7AAC" w:rsidRDefault="00DB27B2" w:rsidP="00DB27B2">
      <w:pPr>
        <w:pStyle w:val="Textbody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Обучение работников ОУ-ППЭ;</w:t>
      </w:r>
    </w:p>
    <w:p w:rsidR="005107B6" w:rsidRPr="00CB7AAC" w:rsidRDefault="00DB27B2" w:rsidP="00DB27B2">
      <w:pPr>
        <w:pStyle w:val="Textbody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Утверждение схемы транспортной доставки выпускников к ОУ-ППЭ.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3.Предварительное согласование учебных планов в ОУ на 2020-2021 учебный год.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</w:t>
      </w:r>
      <w:r w:rsidRPr="00C16C33">
        <w:rPr>
          <w:rFonts w:ascii="Times New Roman" w:hAnsi="Times New Roman" w:cs="Times New Roman"/>
          <w:i/>
        </w:rPr>
        <w:t>Соболева А.А.</w:t>
      </w:r>
      <w:r w:rsidR="00C16C33">
        <w:rPr>
          <w:rFonts w:ascii="Times New Roman" w:hAnsi="Times New Roman" w:cs="Times New Roman"/>
          <w:i/>
        </w:rPr>
        <w:t>, 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4.Мониторинг движения и успеваемости за 2019-2020 учебный год.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C16C3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  <w:u w:val="single"/>
        </w:rPr>
        <w:t>ОРГАНИЗАТОРСКАЯ РАБОТА</w:t>
      </w:r>
    </w:p>
    <w:p w:rsidR="00C16C33" w:rsidRPr="00CB7AAC" w:rsidRDefault="00C16C33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1.Подготовка документов на аттестацию педагогических работников.</w:t>
      </w:r>
    </w:p>
    <w:p w:rsidR="005107B6" w:rsidRPr="00C16C33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                                                                </w:t>
      </w:r>
      <w:r w:rsidRPr="00C16C33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2.Курсовая подготовка учителей (по плану ТОИУУ).</w:t>
      </w:r>
    </w:p>
    <w:p w:rsidR="005107B6" w:rsidRDefault="00DB27B2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16C33">
        <w:rPr>
          <w:rFonts w:ascii="Times New Roman" w:hAnsi="Times New Roman" w:cs="Times New Roman"/>
          <w:i/>
        </w:rPr>
        <w:t xml:space="preserve">                                                                        Федорова Т.А.</w:t>
      </w:r>
    </w:p>
    <w:p w:rsidR="00E623A4" w:rsidRPr="00C16C33" w:rsidRDefault="00E623A4" w:rsidP="00C16C33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МЕТОДИЧЕСКА</w:t>
      </w:r>
      <w:r w:rsidR="00E623A4">
        <w:rPr>
          <w:rFonts w:ascii="Times New Roman" w:hAnsi="Times New Roman" w:cs="Times New Roman"/>
          <w:u w:val="single"/>
        </w:rPr>
        <w:t>Я РАБОТА</w:t>
      </w:r>
    </w:p>
    <w:p w:rsidR="00E623A4" w:rsidRPr="00CB7AAC" w:rsidRDefault="00E623A4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1.Анализ результатов итоговых контрольных работ и переводных экзаменов.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623A4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E623A4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27B2" w:rsidRPr="00CB7AAC">
        <w:rPr>
          <w:rFonts w:ascii="Times New Roman" w:hAnsi="Times New Roman" w:cs="Times New Roman"/>
        </w:rPr>
        <w:t>Мониторинг качества образования: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-контрольная работа по математике во 2-х классах;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контрольные работы по русскому языку в 5,8 классах;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- контрольные работы по математике в 5,8 классах.</w:t>
      </w:r>
    </w:p>
    <w:p w:rsidR="005107B6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623A4">
        <w:rPr>
          <w:rFonts w:ascii="Times New Roman" w:hAnsi="Times New Roman" w:cs="Times New Roman"/>
          <w:i/>
        </w:rPr>
        <w:t>Федорова Т.А.</w:t>
      </w:r>
    </w:p>
    <w:p w:rsidR="00E623A4" w:rsidRPr="00E623A4" w:rsidRDefault="00E623A4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  <w:u w:val="single"/>
        </w:rPr>
        <w:t>МАССОВЫЕ МЕРОПРИЯТИЯ</w:t>
      </w:r>
    </w:p>
    <w:p w:rsidR="00E623A4" w:rsidRPr="00CB7AAC" w:rsidRDefault="00E623A4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1.Литературно-музыкальная гостиная «Война. Победа. Память».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</w:t>
      </w:r>
      <w:r w:rsidRPr="00E623A4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2.Праздник последнего звонка в ОУ.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</w:t>
      </w:r>
      <w:r w:rsidR="00E623A4">
        <w:rPr>
          <w:rFonts w:ascii="Times New Roman" w:hAnsi="Times New Roman" w:cs="Times New Roman"/>
          <w:i/>
        </w:rPr>
        <w:t>Руководители ОУ</w:t>
      </w:r>
      <w:r w:rsidRPr="00E623A4">
        <w:rPr>
          <w:rFonts w:ascii="Times New Roman" w:hAnsi="Times New Roman" w:cs="Times New Roman"/>
          <w:i/>
        </w:rPr>
        <w:t> 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3.Подготовка праздника день защиты детей.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 Конкурс рисунков, сувениров, поделок «Война глазами детей».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</w:t>
      </w:r>
      <w:r w:rsidRPr="00E623A4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lastRenderedPageBreak/>
        <w:t>ИЮНЬ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СОВЕЩАНИЯ, СЕМИНАРЫ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</w:t>
      </w:r>
      <w:r w:rsidRPr="00E623A4">
        <w:rPr>
          <w:rFonts w:ascii="Times New Roman" w:hAnsi="Times New Roman" w:cs="Times New Roman"/>
        </w:rPr>
        <w:t>Коллегия Управления образования:</w:t>
      </w:r>
      <w:r w:rsidRPr="00CB7AAC">
        <w:rPr>
          <w:rFonts w:ascii="Times New Roman" w:hAnsi="Times New Roman" w:cs="Times New Roman"/>
        </w:rPr>
        <w:t xml:space="preserve"> «Анализ результатов проведения государственной (итоговой) аттестации выпускников 9-х и 11-х классов общеобразовательных учреждений Оленинского района в 2019-2020 учебном году».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</w:t>
      </w:r>
      <w:r w:rsidR="00E623A4">
        <w:rPr>
          <w:rFonts w:ascii="Times New Roman" w:hAnsi="Times New Roman" w:cs="Times New Roman"/>
          <w:i/>
        </w:rPr>
        <w:t>Соболева А.А., Михалева А.</w:t>
      </w:r>
      <w:r w:rsidRPr="00E623A4">
        <w:rPr>
          <w:rFonts w:ascii="Times New Roman" w:hAnsi="Times New Roman" w:cs="Times New Roman"/>
          <w:i/>
        </w:rPr>
        <w:t>В.</w:t>
      </w:r>
    </w:p>
    <w:p w:rsidR="005107B6" w:rsidRPr="00CB7AAC" w:rsidRDefault="00DB27B2" w:rsidP="00E623A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2.Совещание заведующих МДОУ: Анализ деятельности МДОУ района в 2019-2020 учебном году.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E623A4">
        <w:rPr>
          <w:rFonts w:ascii="Times New Roman" w:hAnsi="Times New Roman" w:cs="Times New Roman"/>
          <w:i/>
        </w:rPr>
        <w:t xml:space="preserve">Соболева А.А., </w:t>
      </w:r>
      <w:proofErr w:type="spellStart"/>
      <w:r w:rsidRPr="00E623A4">
        <w:rPr>
          <w:rFonts w:ascii="Times New Roman" w:hAnsi="Times New Roman" w:cs="Times New Roman"/>
          <w:i/>
        </w:rPr>
        <w:t>Манешкина</w:t>
      </w:r>
      <w:proofErr w:type="spellEnd"/>
      <w:r w:rsidRPr="00E623A4">
        <w:rPr>
          <w:rFonts w:ascii="Times New Roman" w:hAnsi="Times New Roman" w:cs="Times New Roman"/>
          <w:i/>
        </w:rPr>
        <w:t xml:space="preserve"> Н.М.</w:t>
      </w:r>
    </w:p>
    <w:p w:rsidR="005107B6" w:rsidRPr="00CB7AAC" w:rsidRDefault="005107B6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623A4" w:rsidRPr="00CB7AAC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</w:t>
      </w:r>
      <w:r w:rsidR="00E623A4">
        <w:rPr>
          <w:rFonts w:ascii="Times New Roman" w:hAnsi="Times New Roman" w:cs="Times New Roman"/>
          <w:u w:val="single"/>
        </w:rPr>
        <w:t>НАЯ, АНАЛИТИЧЕСКАЯ ДЕЯТЕЛЬНОСТЬ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1.Контроль за ходом государственной (итоговой</w:t>
      </w:r>
      <w:proofErr w:type="gramStart"/>
      <w:r w:rsidRPr="00CB7AAC">
        <w:rPr>
          <w:rFonts w:ascii="Times New Roman" w:hAnsi="Times New Roman" w:cs="Times New Roman"/>
        </w:rPr>
        <w:t xml:space="preserve"> )</w:t>
      </w:r>
      <w:proofErr w:type="gramEnd"/>
      <w:r w:rsidRPr="00CB7AAC">
        <w:rPr>
          <w:rFonts w:ascii="Times New Roman" w:hAnsi="Times New Roman" w:cs="Times New Roman"/>
        </w:rPr>
        <w:t xml:space="preserve"> аттестации.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Pr="00E623A4">
        <w:rPr>
          <w:rFonts w:ascii="Times New Roman" w:hAnsi="Times New Roman" w:cs="Times New Roman"/>
          <w:i/>
        </w:rPr>
        <w:t>Специалисты, методисты.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2.Контроль организации летнего отдыха.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E623A4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3.Анализ результ</w:t>
      </w:r>
      <w:r w:rsidR="00E623A4">
        <w:rPr>
          <w:rFonts w:ascii="Times New Roman" w:hAnsi="Times New Roman" w:cs="Times New Roman"/>
        </w:rPr>
        <w:t>атов государственной  (итоговой</w:t>
      </w:r>
      <w:r w:rsidRPr="00CB7AAC">
        <w:rPr>
          <w:rFonts w:ascii="Times New Roman" w:hAnsi="Times New Roman" w:cs="Times New Roman"/>
        </w:rPr>
        <w:t>)  аттестации.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623A4">
        <w:rPr>
          <w:rFonts w:ascii="Times New Roman" w:hAnsi="Times New Roman" w:cs="Times New Roman"/>
          <w:i/>
        </w:rPr>
        <w:t>Михалева А.В.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4.Анализ итогов 2019-2020 учебного года.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</w:t>
      </w:r>
      <w:r w:rsidR="00E623A4">
        <w:rPr>
          <w:rFonts w:ascii="Times New Roman" w:hAnsi="Times New Roman" w:cs="Times New Roman"/>
        </w:rPr>
        <w:t>                            </w:t>
      </w:r>
      <w:r w:rsidRPr="00E623A4">
        <w:rPr>
          <w:rFonts w:ascii="Times New Roman" w:hAnsi="Times New Roman" w:cs="Times New Roman"/>
          <w:i/>
        </w:rPr>
        <w:t xml:space="preserve">Все работники </w:t>
      </w:r>
      <w:r w:rsidR="00E623A4">
        <w:rPr>
          <w:rFonts w:ascii="Times New Roman" w:hAnsi="Times New Roman" w:cs="Times New Roman"/>
          <w:i/>
        </w:rPr>
        <w:t>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5.Подведение итогов работы секций РМО за год. Отчеты руководителей РМО о проделанной работе.                                                            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E623A4">
        <w:rPr>
          <w:rFonts w:ascii="Times New Roman" w:hAnsi="Times New Roman" w:cs="Times New Roman"/>
          <w:i/>
        </w:rPr>
        <w:t>Манешкина</w:t>
      </w:r>
      <w:proofErr w:type="spellEnd"/>
      <w:r w:rsidRPr="00E623A4">
        <w:rPr>
          <w:rFonts w:ascii="Times New Roman" w:hAnsi="Times New Roman" w:cs="Times New Roman"/>
          <w:i/>
        </w:rPr>
        <w:t xml:space="preserve"> Н.М.,  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6. Анализ работы МКОУ ДОД Оленинского ДДТ за 2019-2020 учебный год.</w:t>
      </w:r>
    </w:p>
    <w:p w:rsidR="005107B6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623A4">
        <w:rPr>
          <w:rFonts w:ascii="Times New Roman" w:hAnsi="Times New Roman" w:cs="Times New Roman"/>
          <w:i/>
        </w:rPr>
        <w:t>Директор  ДДТ </w:t>
      </w:r>
    </w:p>
    <w:p w:rsidR="00E623A4" w:rsidRPr="00E623A4" w:rsidRDefault="00E623A4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ОРГАНИЗАТОРСКАЯ РАБОТА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1.Организация и проведение ЕГЭ.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 </w:t>
      </w:r>
      <w:r w:rsidRPr="00E623A4">
        <w:rPr>
          <w:rFonts w:ascii="Times New Roman" w:hAnsi="Times New Roman" w:cs="Times New Roman"/>
          <w:i/>
        </w:rPr>
        <w:t>Все работники УО.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2.Организация и проведение государственной (итоговой) аттестации выпускников 9-х классов.    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623A4">
        <w:rPr>
          <w:rFonts w:ascii="Times New Roman" w:hAnsi="Times New Roman" w:cs="Times New Roman"/>
          <w:i/>
        </w:rPr>
        <w:t>Михалева А.В.</w:t>
      </w:r>
      <w:r w:rsidRPr="00E623A4">
        <w:rPr>
          <w:rFonts w:ascii="Times New Roman" w:hAnsi="Times New Roman" w:cs="Times New Roman"/>
          <w:i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3.Подготовка отчета по итогам 2019-2020 учебного года в Министерство образования.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 </w:t>
      </w:r>
      <w:r w:rsidRPr="00E623A4">
        <w:rPr>
          <w:rFonts w:ascii="Times New Roman" w:hAnsi="Times New Roman" w:cs="Times New Roman"/>
          <w:i/>
        </w:rPr>
        <w:t>Специалисты, методисты.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4.Разработка плана работы Управления образования на 2020-2021 учебный год.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E623A4">
        <w:rPr>
          <w:rFonts w:ascii="Times New Roman" w:hAnsi="Times New Roman" w:cs="Times New Roman"/>
          <w:i/>
        </w:rPr>
        <w:t>Специалисты УО, 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                                                                                    </w:t>
      </w:r>
    </w:p>
    <w:p w:rsidR="005107B6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МАССОВЫЕ МЕРОПРИЯТИЯ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1.День защиты детей.                        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Pr="00E623A4">
        <w:rPr>
          <w:rFonts w:ascii="Times New Roman" w:hAnsi="Times New Roman" w:cs="Times New Roman"/>
          <w:i/>
        </w:rPr>
        <w:t>Работники ДДТ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2.Выпускные вечера в ОУ</w:t>
      </w:r>
      <w:r w:rsidRPr="00CB7AAC">
        <w:rPr>
          <w:rFonts w:ascii="Times New Roman" w:hAnsi="Times New Roman" w:cs="Times New Roman"/>
          <w:i/>
        </w:rPr>
        <w:t>.                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                                                     </w:t>
      </w:r>
      <w:r w:rsidRPr="00E623A4">
        <w:rPr>
          <w:rFonts w:ascii="Times New Roman" w:hAnsi="Times New Roman" w:cs="Times New Roman"/>
          <w:i/>
        </w:rPr>
        <w:t>Руководители ОУ</w:t>
      </w: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E623A4" w:rsidRPr="00CB7AAC" w:rsidRDefault="00E623A4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07B6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t>ИЮЛЬ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</w:t>
      </w:r>
      <w:proofErr w:type="gramStart"/>
      <w:r w:rsidRPr="00CB7AAC">
        <w:rPr>
          <w:rFonts w:ascii="Times New Roman" w:hAnsi="Times New Roman" w:cs="Times New Roman"/>
        </w:rPr>
        <w:t>Контроль за</w:t>
      </w:r>
      <w:proofErr w:type="gramEnd"/>
      <w:r w:rsidRPr="00CB7AAC">
        <w:rPr>
          <w:rFonts w:ascii="Times New Roman" w:hAnsi="Times New Roman" w:cs="Times New Roman"/>
        </w:rPr>
        <w:t xml:space="preserve"> работой оздоровительных лагерей.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 Соболева А.А.</w:t>
      </w:r>
    </w:p>
    <w:p w:rsidR="005107B6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B7AAC">
        <w:rPr>
          <w:rFonts w:ascii="Times New Roman" w:hAnsi="Times New Roman" w:cs="Times New Roman"/>
          <w:b/>
        </w:rPr>
        <w:lastRenderedPageBreak/>
        <w:t>АВГУСТ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107B6" w:rsidRDefault="00DB27B2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СОВЕЩАНИЯ, СЕМИНАРЫ</w:t>
      </w:r>
    </w:p>
    <w:p w:rsidR="00E623A4" w:rsidRPr="00CB7AAC" w:rsidRDefault="00E623A4" w:rsidP="00E623A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1.Районная педагогическая конференция.</w:t>
      </w:r>
    </w:p>
    <w:p w:rsidR="005107B6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</w:t>
      </w:r>
      <w:r w:rsidR="00E623A4">
        <w:rPr>
          <w:rFonts w:ascii="Times New Roman" w:hAnsi="Times New Roman" w:cs="Times New Roman"/>
          <w:i/>
        </w:rPr>
        <w:t>Соболева А.А., работники УО</w:t>
      </w:r>
    </w:p>
    <w:p w:rsidR="00E623A4" w:rsidRPr="00E623A4" w:rsidRDefault="00E623A4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107B6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B7AAC">
        <w:rPr>
          <w:rFonts w:ascii="Times New Roman" w:hAnsi="Times New Roman" w:cs="Times New Roman"/>
          <w:u w:val="single"/>
        </w:rPr>
        <w:t>ИНСПЕКЦИОННО-КОНТРОЛЬ</w:t>
      </w:r>
      <w:r w:rsidR="00E623A4">
        <w:rPr>
          <w:rFonts w:ascii="Times New Roman" w:hAnsi="Times New Roman" w:cs="Times New Roman"/>
          <w:u w:val="single"/>
        </w:rPr>
        <w:t>НАЯ, АНАЛИТИЧЕСКАЯ ДЕЯТЕЛЬНОСТЬ</w:t>
      </w:r>
    </w:p>
    <w:p w:rsidR="00E623A4" w:rsidRPr="00CB7AAC" w:rsidRDefault="00E623A4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1.Проверка готовности образовательных учреждений к новому учебному году.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623A4">
        <w:rPr>
          <w:rFonts w:ascii="Times New Roman" w:hAnsi="Times New Roman" w:cs="Times New Roman"/>
          <w:i/>
        </w:rPr>
        <w:t>Соболева А.А.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2. </w:t>
      </w:r>
      <w:proofErr w:type="gramStart"/>
      <w:r w:rsidRPr="00CB7AAC">
        <w:rPr>
          <w:rFonts w:ascii="Times New Roman" w:hAnsi="Times New Roman" w:cs="Times New Roman"/>
        </w:rPr>
        <w:t>Контроль  за</w:t>
      </w:r>
      <w:proofErr w:type="gramEnd"/>
      <w:r w:rsidRPr="00CB7AAC">
        <w:rPr>
          <w:rFonts w:ascii="Times New Roman" w:hAnsi="Times New Roman" w:cs="Times New Roman"/>
        </w:rPr>
        <w:t xml:space="preserve"> поставкой учебников в ОУ.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      </w:t>
      </w:r>
      <w:r w:rsidRPr="00E623A4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3.Организация работы школьных и районных методических объединений. Утверждение планов РМО.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</w:t>
      </w:r>
      <w:r w:rsidRPr="00E623A4">
        <w:rPr>
          <w:rFonts w:ascii="Times New Roman" w:hAnsi="Times New Roman" w:cs="Times New Roman"/>
          <w:i/>
        </w:rPr>
        <w:t>Федорова Т.А.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 xml:space="preserve">4.Экспертиза программ курсов по выбору для организации </w:t>
      </w:r>
      <w:proofErr w:type="spellStart"/>
      <w:r w:rsidRPr="00CB7AAC">
        <w:rPr>
          <w:rFonts w:ascii="Times New Roman" w:hAnsi="Times New Roman" w:cs="Times New Roman"/>
        </w:rPr>
        <w:t>предпрофильной</w:t>
      </w:r>
      <w:proofErr w:type="spellEnd"/>
      <w:r w:rsidRPr="00CB7AAC">
        <w:rPr>
          <w:rFonts w:ascii="Times New Roman" w:hAnsi="Times New Roman" w:cs="Times New Roman"/>
        </w:rPr>
        <w:t xml:space="preserve"> подготовки в 9-х классах, программ элективных курсов для организации профильного обучения на старшей ступени общего образования.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E623A4">
        <w:rPr>
          <w:rFonts w:ascii="Times New Roman" w:hAnsi="Times New Roman" w:cs="Times New Roman"/>
          <w:i/>
        </w:rPr>
        <w:t>Специалисты УО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5. Пополнение Книги Почета работников образования Оленинского района (сбор и оформление материалов).</w:t>
      </w:r>
    </w:p>
    <w:p w:rsidR="005107B6" w:rsidRPr="00E623A4" w:rsidRDefault="00DB27B2" w:rsidP="00E623A4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B7AAC">
        <w:rPr>
          <w:rFonts w:ascii="Times New Roman" w:hAnsi="Times New Roman" w:cs="Times New Roman"/>
        </w:rPr>
        <w:t xml:space="preserve">                                                      </w:t>
      </w:r>
      <w:r w:rsidRPr="00E623A4">
        <w:rPr>
          <w:rFonts w:ascii="Times New Roman" w:hAnsi="Times New Roman" w:cs="Times New Roman"/>
          <w:i/>
        </w:rPr>
        <w:t>Федорова Т.А. руководители ОУ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DB27B2" w:rsidP="00DB27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7AAC">
        <w:rPr>
          <w:rFonts w:ascii="Times New Roman" w:hAnsi="Times New Roman" w:cs="Times New Roman"/>
        </w:rPr>
        <w:t> </w:t>
      </w:r>
    </w:p>
    <w:p w:rsidR="005107B6" w:rsidRPr="00CB7AAC" w:rsidRDefault="005107B6" w:rsidP="00DB27B2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sectPr w:rsidR="005107B6" w:rsidRPr="00CB7A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C7" w:rsidRDefault="00BB52C7">
      <w:pPr>
        <w:rPr>
          <w:rFonts w:hint="eastAsia"/>
        </w:rPr>
      </w:pPr>
      <w:r>
        <w:separator/>
      </w:r>
    </w:p>
  </w:endnote>
  <w:endnote w:type="continuationSeparator" w:id="0">
    <w:p w:rsidR="00BB52C7" w:rsidRDefault="00BB52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C7" w:rsidRDefault="00BB52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52C7" w:rsidRDefault="00BB52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4CE"/>
    <w:multiLevelType w:val="hybridMultilevel"/>
    <w:tmpl w:val="35C64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67C3"/>
    <w:multiLevelType w:val="multilevel"/>
    <w:tmpl w:val="D868A782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3C269EB"/>
    <w:multiLevelType w:val="multilevel"/>
    <w:tmpl w:val="3E0CBC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4D3C336A"/>
    <w:multiLevelType w:val="multilevel"/>
    <w:tmpl w:val="3F96EC8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53A94D9E"/>
    <w:multiLevelType w:val="hybridMultilevel"/>
    <w:tmpl w:val="C6EC09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00751F"/>
    <w:multiLevelType w:val="hybridMultilevel"/>
    <w:tmpl w:val="62F609E8"/>
    <w:lvl w:ilvl="0" w:tplc="2D1CD3B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E05B11"/>
    <w:multiLevelType w:val="hybridMultilevel"/>
    <w:tmpl w:val="26D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07B6"/>
    <w:rsid w:val="0015086C"/>
    <w:rsid w:val="004D1F57"/>
    <w:rsid w:val="005107B6"/>
    <w:rsid w:val="00A0388F"/>
    <w:rsid w:val="00BB52C7"/>
    <w:rsid w:val="00C16C33"/>
    <w:rsid w:val="00C6748A"/>
    <w:rsid w:val="00CB7AAC"/>
    <w:rsid w:val="00D00FBA"/>
    <w:rsid w:val="00DB27B2"/>
    <w:rsid w:val="00E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E3E8-3046-4CF8-9567-5BBF11B3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5520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Соболева</dc:creator>
  <cp:lastModifiedBy>Анна Соболева</cp:lastModifiedBy>
  <cp:revision>4</cp:revision>
  <dcterms:created xsi:type="dcterms:W3CDTF">2019-10-01T18:39:00Z</dcterms:created>
  <dcterms:modified xsi:type="dcterms:W3CDTF">2019-10-01T19:00:00Z</dcterms:modified>
</cp:coreProperties>
</file>